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BDAE9" w14:textId="68674CD3" w:rsidR="00FE0E6E" w:rsidRPr="00FE0E6E" w:rsidRDefault="00DA59C8" w:rsidP="0057507A">
      <w:pPr>
        <w:pStyle w:val="Name"/>
        <w:spacing w:line="240" w:lineRule="auto"/>
        <w:rPr>
          <w:rFonts w:ascii="Helvetica" w:hAnsi="Helvetica"/>
          <w:sz w:val="44"/>
          <w:szCs w:val="44"/>
        </w:rPr>
      </w:pPr>
      <w:r>
        <w:rPr>
          <w:rFonts w:ascii="Helvetica" w:hAnsi="Helvetica"/>
          <w:noProof/>
          <w:lang w:eastAsia="en-US"/>
        </w:rPr>
        <mc:AlternateContent>
          <mc:Choice Requires="wps">
            <w:drawing>
              <wp:anchor distT="0" distB="0" distL="114300" distR="114300" simplePos="0" relativeHeight="251660288" behindDoc="0" locked="0" layoutInCell="1" allowOverlap="1" wp14:anchorId="69DF301D" wp14:editId="42F764C8">
                <wp:simplePos x="0" y="0"/>
                <wp:positionH relativeFrom="column">
                  <wp:posOffset>-2529297</wp:posOffset>
                </wp:positionH>
                <wp:positionV relativeFrom="paragraph">
                  <wp:posOffset>374105</wp:posOffset>
                </wp:positionV>
                <wp:extent cx="1632857" cy="1661795"/>
                <wp:effectExtent l="0" t="0" r="5715" b="1905"/>
                <wp:wrapNone/>
                <wp:docPr id="573961124" name="Text Box 8"/>
                <wp:cNvGraphicFramePr/>
                <a:graphic xmlns:a="http://schemas.openxmlformats.org/drawingml/2006/main">
                  <a:graphicData uri="http://schemas.microsoft.com/office/word/2010/wordprocessingShape">
                    <wps:wsp>
                      <wps:cNvSpPr txBox="1"/>
                      <wps:spPr>
                        <a:xfrm>
                          <a:off x="0" y="0"/>
                          <a:ext cx="1632857" cy="1661795"/>
                        </a:xfrm>
                        <a:prstGeom prst="rect">
                          <a:avLst/>
                        </a:prstGeom>
                        <a:solidFill>
                          <a:schemeClr val="lt1"/>
                        </a:solidFill>
                        <a:ln w="6350">
                          <a:noFill/>
                        </a:ln>
                      </wps:spPr>
                      <wps:txbx>
                        <w:txbxContent>
                          <w:p w14:paraId="2612394C" w14:textId="75D39355" w:rsidR="00ED4F34" w:rsidRDefault="00F55668">
                            <w:r>
                              <w:rPr>
                                <w:noProof/>
                              </w:rPr>
                              <w:drawing>
                                <wp:inline distT="0" distB="0" distL="0" distR="0" wp14:anchorId="50C81DF0" wp14:editId="38D69FC1">
                                  <wp:extent cx="1248410" cy="1564005"/>
                                  <wp:effectExtent l="0" t="0" r="0" b="0"/>
                                  <wp:docPr id="1049159412" name="Picture 7" descr="James Bednark with a beard and mustache wearing a blue sui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24156" name="Picture 7" descr="James Bednark with a beard and mustache wearing a blue suit&#10;"/>
                                          <pic:cNvPicPr/>
                                        </pic:nvPicPr>
                                        <pic:blipFill>
                                          <a:blip r:embed="rId12">
                                            <a:extLst>
                                              <a:ext uri="{28A0092B-C50C-407E-A947-70E740481C1C}">
                                                <a14:useLocalDpi xmlns:a14="http://schemas.microsoft.com/office/drawing/2010/main" val="0"/>
                                              </a:ext>
                                            </a:extLst>
                                          </a:blip>
                                          <a:stretch>
                                            <a:fillRect/>
                                          </a:stretch>
                                        </pic:blipFill>
                                        <pic:spPr>
                                          <a:xfrm>
                                            <a:off x="0" y="0"/>
                                            <a:ext cx="1248410" cy="15640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DF301D" id="_x0000_t202" coordsize="21600,21600" o:spt="202" path="m,l,21600r21600,l21600,xe">
                <v:stroke joinstyle="miter"/>
                <v:path gradientshapeok="t" o:connecttype="rect"/>
              </v:shapetype>
              <v:shape id="Text Box 8" o:spid="_x0000_s1026" type="#_x0000_t202" style="position:absolute;margin-left:-199.15pt;margin-top:29.45pt;width:128.55pt;height:13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" fillcolor="white [3201]" stroked="f" strokeweight=".5pt">
                <v:textbox>
                  <w:txbxContent>
                    <w:p w14:paraId="2612394C" w14:textId="75D39355" w:rsidR="00ED4F34" w:rsidRDefault="00F55668">
                      <w:r>
                        <w:rPr>
                          <w:noProof/>
                        </w:rPr>
                        <w:drawing>
                          <wp:inline distT="0" distB="0" distL="0" distR="0" wp14:anchorId="50C81DF0" wp14:editId="38D69FC1">
                            <wp:extent cx="1248410" cy="1564005"/>
                            <wp:effectExtent l="0" t="0" r="0" b="0"/>
                            <wp:docPr id="1049159412" name="Picture 7" descr="James Bednark with a beard and mustache wearing a blue sui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24156" name="Picture 7" descr="James Bednark with a beard and mustache wearing a blue suit&#10;"/>
                                    <pic:cNvPicPr/>
                                  </pic:nvPicPr>
                                  <pic:blipFill>
                                    <a:blip r:embed="rId13">
                                      <a:extLst>
                                        <a:ext uri="{28A0092B-C50C-407E-A947-70E740481C1C}">
                                          <a14:useLocalDpi xmlns:a14="http://schemas.microsoft.com/office/drawing/2010/main" val="0"/>
                                        </a:ext>
                                      </a:extLst>
                                    </a:blip>
                                    <a:stretch>
                                      <a:fillRect/>
                                    </a:stretch>
                                  </pic:blipFill>
                                  <pic:spPr>
                                    <a:xfrm>
                                      <a:off x="0" y="0"/>
                                      <a:ext cx="1248410" cy="1564005"/>
                                    </a:xfrm>
                                    <a:prstGeom prst="rect">
                                      <a:avLst/>
                                    </a:prstGeom>
                                  </pic:spPr>
                                </pic:pic>
                              </a:graphicData>
                            </a:graphic>
                          </wp:inline>
                        </w:drawing>
                      </w:r>
                    </w:p>
                  </w:txbxContent>
                </v:textbox>
              </v:shape>
            </w:pict>
          </mc:Fallback>
        </mc:AlternateContent>
      </w:r>
      <w:r w:rsidRPr="000B7496">
        <w:rPr>
          <w:rFonts w:ascii="Helvetica" w:hAnsi="Helvetica"/>
          <w:noProof/>
          <w:lang w:eastAsia="en-US"/>
        </w:rPr>
        <mc:AlternateContent>
          <mc:Choice Requires="wpg">
            <w:drawing>
              <wp:anchor distT="0" distB="2743200" distL="91440" distR="91440" simplePos="0" relativeHeight="251659264" behindDoc="0" locked="0" layoutInCell="1" allowOverlap="1" wp14:anchorId="039981D0" wp14:editId="3D6299F9">
                <wp:simplePos x="0" y="0"/>
                <wp:positionH relativeFrom="page">
                  <wp:posOffset>463550</wp:posOffset>
                </wp:positionH>
                <wp:positionV relativeFrom="margin">
                  <wp:posOffset>1270</wp:posOffset>
                </wp:positionV>
                <wp:extent cx="2018665" cy="9620250"/>
                <wp:effectExtent l="0" t="0" r="635" b="6350"/>
                <wp:wrapSquare wrapText="bothSides"/>
                <wp:docPr id="1" name="Group 1" descr="Contact Info"/>
                <wp:cNvGraphicFramePr/>
                <a:graphic xmlns:a="http://schemas.openxmlformats.org/drawingml/2006/main">
                  <a:graphicData uri="http://schemas.microsoft.com/office/word/2010/wordprocessingGroup">
                    <wpg:wgp>
                      <wpg:cNvGrpSpPr/>
                      <wpg:grpSpPr>
                        <a:xfrm>
                          <a:off x="0" y="0"/>
                          <a:ext cx="2018665" cy="9620250"/>
                          <a:chOff x="-80583" y="1440641"/>
                          <a:chExt cx="1905000" cy="3327052"/>
                        </a:xfrm>
                      </wpg:grpSpPr>
                      <wps:wsp>
                        <wps:cNvPr id="11" name="Text Box 11"/>
                        <wps:cNvSpPr txBox="1"/>
                        <wps:spPr>
                          <a:xfrm>
                            <a:off x="-44647" y="1440641"/>
                            <a:ext cx="1869064" cy="2414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86CB0C" w14:textId="062DD25E" w:rsidR="00AE7BCF" w:rsidRPr="00E74455" w:rsidRDefault="006B65A4" w:rsidP="00E74455">
                              <w:pPr>
                                <w:pStyle w:val="Name"/>
                                <w:spacing w:after="0" w:line="240" w:lineRule="auto"/>
                                <w:rPr>
                                  <w:rFonts w:ascii="Helvetica" w:hAnsi="Helvetica"/>
                                  <w:sz w:val="44"/>
                                  <w:szCs w:val="44"/>
                                </w:rPr>
                              </w:pPr>
                              <w:r w:rsidRPr="006B65A4">
                                <w:rPr>
                                  <w:rFonts w:ascii="Helvetica" w:hAnsi="Helvetica"/>
                                  <w:sz w:val="44"/>
                                  <w:szCs w:val="44"/>
                                </w:rPr>
                                <w:t>James Bednar</w:t>
                              </w:r>
                              <w:r>
                                <w:rPr>
                                  <w:rFonts w:ascii="Helvetica" w:hAnsi="Helvetica"/>
                                  <w:sz w:val="44"/>
                                  <w:szCs w:val="44"/>
                                </w:rPr>
                                <w:t>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 name="Text Box 12"/>
                        <wps:cNvSpPr txBox="1"/>
                        <wps:spPr>
                          <a:xfrm>
                            <a:off x="-80583" y="2146770"/>
                            <a:ext cx="1905000" cy="26209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154270" w14:textId="060B8A2B" w:rsidR="0083193F" w:rsidRPr="00C73685" w:rsidRDefault="0083193F" w:rsidP="0083193F">
                              <w:pPr>
                                <w:pStyle w:val="SectionHeading"/>
                                <w:rPr>
                                  <w:rFonts w:ascii="Helvetica" w:hAnsi="Helvetica"/>
                                  <w:szCs w:val="22"/>
                                </w:rPr>
                              </w:pPr>
                              <w:r w:rsidRPr="00C73685">
                                <w:rPr>
                                  <w:rFonts w:ascii="Helvetica" w:hAnsi="Helvetica"/>
                                  <w:szCs w:val="22"/>
                                </w:rPr>
                                <w:t>CONTACT</w:t>
                              </w:r>
                            </w:p>
                            <w:p w14:paraId="578A45E5" w14:textId="08BC97B9" w:rsidR="00AE7BCF" w:rsidRPr="003D6B22" w:rsidRDefault="00AE7BCF" w:rsidP="003D6B22">
                              <w:pPr>
                                <w:pStyle w:val="ContactInfo"/>
                                <w:ind w:left="270"/>
                                <w:rPr>
                                  <w:rFonts w:ascii="Helvetica" w:hAnsi="Helvetica"/>
                                  <w:sz w:val="18"/>
                                  <w:szCs w:val="18"/>
                                </w:rPr>
                              </w:pPr>
                              <w:r w:rsidRPr="003D6B22">
                                <w:rPr>
                                  <w:rFonts w:ascii="Helvetica" w:hAnsi="Helvetica"/>
                                  <w:sz w:val="18"/>
                                  <w:szCs w:val="18"/>
                                </w:rPr>
                                <w:t>Route de Suisse 38</w:t>
                              </w:r>
                            </w:p>
                            <w:p w14:paraId="07F862B7" w14:textId="77777777" w:rsidR="00EF77B8" w:rsidRDefault="00AE7BCF" w:rsidP="00EF77B8">
                              <w:pPr>
                                <w:pStyle w:val="ContactInfo"/>
                                <w:ind w:left="270"/>
                                <w:rPr>
                                  <w:rFonts w:ascii="Helvetica" w:hAnsi="Helvetica"/>
                                  <w:sz w:val="18"/>
                                  <w:szCs w:val="18"/>
                                </w:rPr>
                              </w:pPr>
                              <w:r w:rsidRPr="003D6B22">
                                <w:rPr>
                                  <w:rFonts w:ascii="Helvetica" w:hAnsi="Helvetica"/>
                                  <w:sz w:val="18"/>
                                  <w:szCs w:val="18"/>
                                </w:rPr>
                                <w:t xml:space="preserve">1290 </w:t>
                              </w:r>
                              <w:proofErr w:type="spellStart"/>
                              <w:r w:rsidRPr="003D6B22">
                                <w:rPr>
                                  <w:rFonts w:ascii="Helvetica" w:hAnsi="Helvetica"/>
                                  <w:sz w:val="18"/>
                                  <w:szCs w:val="18"/>
                                </w:rPr>
                                <w:t>Versoix</w:t>
                              </w:r>
                              <w:proofErr w:type="spellEnd"/>
                            </w:p>
                            <w:p w14:paraId="51B842B8" w14:textId="5EEFB755" w:rsidR="00AE7BCF" w:rsidRPr="003D6B22" w:rsidRDefault="00AE7BCF" w:rsidP="00EF77B8">
                              <w:pPr>
                                <w:pStyle w:val="ContactInfo"/>
                                <w:ind w:left="270"/>
                                <w:rPr>
                                  <w:rFonts w:ascii="Helvetica" w:hAnsi="Helvetica"/>
                                  <w:sz w:val="18"/>
                                  <w:szCs w:val="18"/>
                                </w:rPr>
                              </w:pPr>
                              <w:r w:rsidRPr="003D6B22">
                                <w:rPr>
                                  <w:rFonts w:ascii="Helvetica" w:hAnsi="Helvetica"/>
                                  <w:sz w:val="18"/>
                                  <w:szCs w:val="18"/>
                                </w:rPr>
                                <w:t>Switzerland</w:t>
                              </w:r>
                            </w:p>
                            <w:p w14:paraId="3631D657" w14:textId="77777777" w:rsidR="0083193F" w:rsidRPr="003D6B22" w:rsidRDefault="0083193F">
                              <w:pPr>
                                <w:pStyle w:val="ContactInfo"/>
                                <w:rPr>
                                  <w:rFonts w:ascii="Helvetica" w:hAnsi="Helvetica"/>
                                  <w:sz w:val="18"/>
                                  <w:szCs w:val="18"/>
                                </w:rPr>
                              </w:pPr>
                            </w:p>
                            <w:p w14:paraId="6495432F" w14:textId="31D79B8F" w:rsidR="00DA59C8" w:rsidRDefault="00DA59C8" w:rsidP="00DA59C8">
                              <w:pPr>
                                <w:pStyle w:val="ContactInfo"/>
                                <w:ind w:firstLine="270"/>
                                <w:rPr>
                                  <w:rFonts w:ascii="Helvetica" w:hAnsi="Helvetica"/>
                                  <w:sz w:val="18"/>
                                  <w:szCs w:val="18"/>
                                </w:rPr>
                              </w:pPr>
                              <w:r w:rsidRPr="005D7A0C">
                                <w:rPr>
                                  <w:rFonts w:ascii="Helvetica" w:hAnsi="Helvetica"/>
                                  <w:sz w:val="18"/>
                                  <w:szCs w:val="18"/>
                                </w:rPr>
                                <w:t xml:space="preserve">M: </w:t>
                              </w:r>
                              <w:r>
                                <w:rPr>
                                  <w:rFonts w:ascii="Helvetica" w:hAnsi="Helvetica"/>
                                  <w:sz w:val="18"/>
                                  <w:szCs w:val="18"/>
                                </w:rPr>
                                <w:t>+</w:t>
                              </w:r>
                              <w:r w:rsidR="008C3885">
                                <w:rPr>
                                  <w:rFonts w:ascii="Helvetica" w:hAnsi="Helvetica"/>
                                  <w:sz w:val="18"/>
                                  <w:szCs w:val="18"/>
                                </w:rPr>
                                <w:t>41 79 851 62 85</w:t>
                              </w:r>
                            </w:p>
                            <w:p w14:paraId="070DBE78" w14:textId="4D377BCD" w:rsidR="007A027B" w:rsidRDefault="00433FBF" w:rsidP="003D6B22">
                              <w:pPr>
                                <w:pStyle w:val="ContactInfo"/>
                                <w:ind w:firstLine="270"/>
                              </w:pPr>
                              <w:r w:rsidRPr="005D7A0C">
                                <w:rPr>
                                  <w:rFonts w:ascii="Helvetica" w:hAnsi="Helvetica"/>
                                  <w:sz w:val="18"/>
                                  <w:szCs w:val="18"/>
                                </w:rPr>
                                <w:t xml:space="preserve">E: </w:t>
                              </w:r>
                              <w:hyperlink r:id="rId14" w:history="1">
                                <w:r w:rsidRPr="005D7A0C">
                                  <w:rPr>
                                    <w:rStyle w:val="Hyperlink"/>
                                    <w:rFonts w:ascii="Helvetica" w:hAnsi="Helvetica"/>
                                    <w:color w:val="000000" w:themeColor="text1"/>
                                    <w:sz w:val="18"/>
                                    <w:szCs w:val="18"/>
                                    <w:u w:val="none"/>
                                  </w:rPr>
                                  <w:t>James.Bednark@gmail.com</w:t>
                                </w:r>
                              </w:hyperlink>
                            </w:p>
                            <w:p w14:paraId="432AD93C" w14:textId="108431D6" w:rsidR="00DA59C8" w:rsidRPr="005D7A0C" w:rsidRDefault="00DA59C8" w:rsidP="003D6B22">
                              <w:pPr>
                                <w:pStyle w:val="ContactInfo"/>
                                <w:ind w:firstLine="270"/>
                                <w:rPr>
                                  <w:rFonts w:ascii="Helvetica" w:hAnsi="Helvetica"/>
                                  <w:sz w:val="18"/>
                                  <w:szCs w:val="18"/>
                                </w:rPr>
                              </w:pPr>
                              <w:r>
                                <w:t>DOB: 15/09/1979</w:t>
                              </w:r>
                            </w:p>
                            <w:p w14:paraId="6533B24E" w14:textId="6B2F96B6" w:rsidR="005D7A0C" w:rsidRPr="005D7A0C" w:rsidRDefault="005D7A0C" w:rsidP="005D7A0C">
                              <w:pPr>
                                <w:pStyle w:val="SectionHeading"/>
                                <w:tabs>
                                  <w:tab w:val="left" w:pos="90"/>
                                </w:tabs>
                                <w:ind w:left="270"/>
                                <w:rPr>
                                  <w:rFonts w:ascii="Helvetica" w:eastAsia="Times New Roman" w:hAnsi="Helvetica" w:cs="Segoe UI"/>
                                  <w:caps w:val="0"/>
                                  <w:color w:val="000000" w:themeColor="text1"/>
                                  <w:sz w:val="18"/>
                                  <w:szCs w:val="18"/>
                                  <w:lang w:eastAsia="en-US"/>
                                </w:rPr>
                              </w:pPr>
                              <w:hyperlink r:id="rId15" w:history="1">
                                <w:r w:rsidRPr="005D7A0C">
                                  <w:rPr>
                                    <w:rStyle w:val="Hyperlink"/>
                                    <w:rFonts w:ascii="Helvetica" w:eastAsia="Times New Roman" w:hAnsi="Helvetica" w:cs="Segoe UI"/>
                                    <w:caps w:val="0"/>
                                    <w:color w:val="000000" w:themeColor="text1"/>
                                    <w:sz w:val="18"/>
                                    <w:szCs w:val="18"/>
                                    <w:u w:val="none"/>
                                    <w:lang w:eastAsia="en-US"/>
                                  </w:rPr>
                                  <w:t>www.linkedin.com/in/jamesbednark</w:t>
                                </w:r>
                              </w:hyperlink>
                            </w:p>
                            <w:p w14:paraId="6F1A3490" w14:textId="552D5C97" w:rsidR="00EF77B8" w:rsidRDefault="00EF77B8" w:rsidP="00EF77B8">
                              <w:pPr>
                                <w:pStyle w:val="SectionHeading"/>
                                <w:tabs>
                                  <w:tab w:val="left" w:pos="90"/>
                                </w:tabs>
                                <w:ind w:left="270"/>
                                <w:rPr>
                                  <w:rFonts w:ascii="Helvetica" w:eastAsia="Times New Roman" w:hAnsi="Helvetica" w:cs="Segoe UI"/>
                                  <w:caps w:val="0"/>
                                  <w:color w:val="000000" w:themeColor="text1"/>
                                  <w:sz w:val="18"/>
                                  <w:szCs w:val="18"/>
                                  <w:lang w:eastAsia="en-US"/>
                                </w:rPr>
                              </w:pPr>
                              <w:hyperlink r:id="rId16" w:history="1">
                                <w:r w:rsidRPr="005D7A0C">
                                  <w:rPr>
                                    <w:rStyle w:val="Hyperlink"/>
                                    <w:rFonts w:ascii="Helvetica" w:eastAsia="Times New Roman" w:hAnsi="Helvetica" w:cs="Segoe UI"/>
                                    <w:caps w:val="0"/>
                                    <w:color w:val="000000" w:themeColor="text1"/>
                                    <w:sz w:val="18"/>
                                    <w:szCs w:val="18"/>
                                    <w:u w:val="none"/>
                                    <w:lang w:eastAsia="en-US"/>
                                  </w:rPr>
                                  <w:t>www.bednarkcreative.com</w:t>
                                </w:r>
                              </w:hyperlink>
                            </w:p>
                            <w:p w14:paraId="0353DD0A" w14:textId="6FABF4B8" w:rsidR="00030309" w:rsidRPr="005D7A0C" w:rsidRDefault="00030309" w:rsidP="00030309">
                              <w:pPr>
                                <w:pStyle w:val="SectionHeading"/>
                                <w:tabs>
                                  <w:tab w:val="left" w:pos="90"/>
                                </w:tabs>
                                <w:spacing w:after="480"/>
                                <w:ind w:left="274"/>
                                <w:rPr>
                                  <w:rFonts w:ascii="Helvetica" w:eastAsia="Times New Roman" w:hAnsi="Helvetica" w:cs="Segoe UI"/>
                                  <w:caps w:val="0"/>
                                  <w:color w:val="000000" w:themeColor="text1"/>
                                  <w:sz w:val="18"/>
                                  <w:szCs w:val="18"/>
                                  <w:lang w:eastAsia="en-US"/>
                                </w:rPr>
                              </w:pPr>
                              <w:hyperlink r:id="rId17" w:history="1">
                                <w:r w:rsidRPr="005D7A0C">
                                  <w:rPr>
                                    <w:rStyle w:val="Hyperlink"/>
                                    <w:rFonts w:ascii="Helvetica" w:eastAsia="Times New Roman" w:hAnsi="Helvetica" w:cs="Segoe UI"/>
                                    <w:caps w:val="0"/>
                                    <w:color w:val="000000" w:themeColor="text1"/>
                                    <w:sz w:val="18"/>
                                    <w:szCs w:val="18"/>
                                    <w:u w:val="none"/>
                                    <w:lang w:eastAsia="en-US"/>
                                  </w:rPr>
                                  <w:t>https://www.imdb.com/name/nm1945982/</w:t>
                                </w:r>
                              </w:hyperlink>
                            </w:p>
                            <w:p w14:paraId="590606F1" w14:textId="77777777" w:rsidR="00EF77B8" w:rsidRDefault="00EF77B8" w:rsidP="00EF77B8">
                              <w:pPr>
                                <w:pStyle w:val="SectionHeading"/>
                                <w:tabs>
                                  <w:tab w:val="left" w:pos="90"/>
                                </w:tabs>
                                <w:ind w:left="270"/>
                                <w:rPr>
                                  <w:rFonts w:ascii="Segoe UI" w:eastAsia="Times New Roman" w:hAnsi="Segoe UI" w:cs="Segoe UI"/>
                                  <w:caps w:val="0"/>
                                  <w:color w:val="auto"/>
                                  <w:sz w:val="18"/>
                                  <w:szCs w:val="18"/>
                                  <w:lang w:eastAsia="en-US"/>
                                </w:rPr>
                              </w:pPr>
                            </w:p>
                            <w:p w14:paraId="5E818F4E" w14:textId="3EE65AD0" w:rsidR="00667380" w:rsidRPr="00C73685" w:rsidRDefault="00667380" w:rsidP="0083193F">
                              <w:pPr>
                                <w:pStyle w:val="SectionHeading"/>
                                <w:rPr>
                                  <w:rFonts w:ascii="Helvetica" w:hAnsi="Helvetica"/>
                                  <w:szCs w:val="22"/>
                                </w:rPr>
                              </w:pPr>
                              <w:r w:rsidRPr="00C73685">
                                <w:rPr>
                                  <w:rFonts w:ascii="Helvetica" w:hAnsi="Helvetica"/>
                                  <w:szCs w:val="22"/>
                                </w:rPr>
                                <w:t>LANGUAGES</w:t>
                              </w:r>
                            </w:p>
                            <w:p w14:paraId="299ADF49" w14:textId="16392504" w:rsidR="00667380" w:rsidRPr="003D6B22" w:rsidRDefault="00667380" w:rsidP="00667380">
                              <w:pPr>
                                <w:pStyle w:val="ListBullet"/>
                                <w:ind w:left="270"/>
                                <w:rPr>
                                  <w:rFonts w:ascii="Helvetica" w:hAnsi="Helvetica"/>
                                  <w:sz w:val="18"/>
                                  <w:szCs w:val="18"/>
                                </w:rPr>
                              </w:pPr>
                              <w:r w:rsidRPr="003D6B22">
                                <w:rPr>
                                  <w:rFonts w:ascii="Helvetica" w:hAnsi="Helvetica"/>
                                  <w:sz w:val="18"/>
                                  <w:szCs w:val="18"/>
                                </w:rPr>
                                <w:t xml:space="preserve">English, </w:t>
                              </w:r>
                              <w:r w:rsidR="00B14138">
                                <w:rPr>
                                  <w:rFonts w:ascii="Helvetica" w:hAnsi="Helvetica"/>
                                  <w:sz w:val="18"/>
                                  <w:szCs w:val="18"/>
                                </w:rPr>
                                <w:t>Native speaker</w:t>
                              </w:r>
                            </w:p>
                            <w:p w14:paraId="237DF0BF" w14:textId="59A6050C" w:rsidR="00667380" w:rsidRPr="003D6B22" w:rsidRDefault="00667380" w:rsidP="00030309">
                              <w:pPr>
                                <w:pStyle w:val="ListBullet"/>
                                <w:ind w:left="274"/>
                                <w:rPr>
                                  <w:rFonts w:ascii="Helvetica" w:hAnsi="Helvetica"/>
                                  <w:sz w:val="18"/>
                                  <w:szCs w:val="18"/>
                                </w:rPr>
                              </w:pPr>
                              <w:r w:rsidRPr="003D6B22">
                                <w:rPr>
                                  <w:rFonts w:ascii="Helvetica" w:hAnsi="Helvetica"/>
                                  <w:sz w:val="18"/>
                                  <w:szCs w:val="18"/>
                                </w:rPr>
                                <w:t>French, A1</w:t>
                              </w:r>
                            </w:p>
                            <w:p w14:paraId="03B56F26" w14:textId="25483763" w:rsidR="0083193F" w:rsidRPr="00C73685" w:rsidRDefault="0083193F" w:rsidP="0083193F">
                              <w:pPr>
                                <w:pStyle w:val="SectionHeading"/>
                                <w:rPr>
                                  <w:rFonts w:ascii="Helvetica" w:hAnsi="Helvetica"/>
                                  <w:szCs w:val="22"/>
                                </w:rPr>
                              </w:pPr>
                              <w:r w:rsidRPr="00C73685">
                                <w:rPr>
                                  <w:rFonts w:ascii="Helvetica" w:hAnsi="Helvetica"/>
                                  <w:szCs w:val="22"/>
                                </w:rPr>
                                <w:t>Software</w:t>
                              </w:r>
                            </w:p>
                            <w:p w14:paraId="0C185070" w14:textId="3B567679" w:rsidR="00B65481" w:rsidRPr="003D6B22" w:rsidRDefault="00B65481" w:rsidP="00030309">
                              <w:pPr>
                                <w:pStyle w:val="ListBullet"/>
                                <w:spacing w:line="240" w:lineRule="auto"/>
                                <w:ind w:left="216"/>
                                <w:rPr>
                                  <w:rFonts w:ascii="Helvetica" w:hAnsi="Helvetica"/>
                                  <w:sz w:val="18"/>
                                  <w:szCs w:val="18"/>
                                </w:rPr>
                              </w:pPr>
                              <w:r w:rsidRPr="003D6B22">
                                <w:rPr>
                                  <w:rFonts w:ascii="Helvetica" w:hAnsi="Helvetica"/>
                                  <w:sz w:val="18"/>
                                  <w:szCs w:val="18"/>
                                </w:rPr>
                                <w:t xml:space="preserve">Microsoft Office, Adobe Creative Suite, Google Workspace, </w:t>
                              </w:r>
                              <w:proofErr w:type="spellStart"/>
                              <w:r w:rsidRPr="003D6B22">
                                <w:rPr>
                                  <w:rFonts w:ascii="Helvetica" w:hAnsi="Helvetica"/>
                                  <w:sz w:val="18"/>
                                  <w:szCs w:val="18"/>
                                </w:rPr>
                                <w:t>Vectorworks</w:t>
                              </w:r>
                              <w:proofErr w:type="spellEnd"/>
                              <w:r w:rsidRPr="003D6B22">
                                <w:rPr>
                                  <w:rFonts w:ascii="Helvetica" w:hAnsi="Helvetica"/>
                                  <w:sz w:val="18"/>
                                  <w:szCs w:val="18"/>
                                </w:rPr>
                                <w:t>, Slack, Zoom</w:t>
                              </w:r>
                            </w:p>
                            <w:p w14:paraId="36599224" w14:textId="77777777" w:rsidR="00667380" w:rsidRPr="00C73685" w:rsidRDefault="00667380" w:rsidP="00667380">
                              <w:pPr>
                                <w:pStyle w:val="SectionHeading"/>
                                <w:rPr>
                                  <w:rFonts w:ascii="Helvetica" w:hAnsi="Helvetica"/>
                                  <w:sz w:val="20"/>
                                </w:rPr>
                              </w:pPr>
                            </w:p>
                            <w:p w14:paraId="4A6C89C3" w14:textId="22B93601" w:rsidR="0083193F" w:rsidRPr="00C73685" w:rsidRDefault="0083193F" w:rsidP="00667380">
                              <w:pPr>
                                <w:pStyle w:val="SectionHeading"/>
                                <w:rPr>
                                  <w:rFonts w:ascii="Helvetica" w:hAnsi="Helvetica"/>
                                  <w:szCs w:val="22"/>
                                </w:rPr>
                              </w:pPr>
                              <w:r w:rsidRPr="00C73685">
                                <w:rPr>
                                  <w:rFonts w:ascii="Helvetica" w:hAnsi="Helvetica"/>
                                  <w:szCs w:val="22"/>
                                </w:rPr>
                                <w:t>Education</w:t>
                              </w:r>
                            </w:p>
                            <w:p w14:paraId="40EDCEC3" w14:textId="22B5A482" w:rsidR="0083193F" w:rsidRPr="003D6B22" w:rsidRDefault="0083193F" w:rsidP="00667380">
                              <w:pPr>
                                <w:pStyle w:val="ResumeDate"/>
                                <w:spacing w:line="240" w:lineRule="auto"/>
                                <w:rPr>
                                  <w:rFonts w:ascii="Helvetica" w:hAnsi="Helvetica"/>
                                  <w:b/>
                                  <w:bCs/>
                                  <w:szCs w:val="18"/>
                                </w:rPr>
                              </w:pPr>
                              <w:r w:rsidRPr="003D6B22">
                                <w:rPr>
                                  <w:rFonts w:ascii="Helvetica" w:hAnsi="Helvetica"/>
                                  <w:b/>
                                  <w:bCs/>
                                  <w:szCs w:val="18"/>
                                </w:rPr>
                                <w:t>University of New Hampshire</w:t>
                              </w:r>
                            </w:p>
                            <w:p w14:paraId="1017727C" w14:textId="00B6F9AE" w:rsidR="00C73685" w:rsidRPr="003D6B22" w:rsidRDefault="00C73685" w:rsidP="00667380">
                              <w:pPr>
                                <w:pStyle w:val="ResumeDate"/>
                                <w:spacing w:line="240" w:lineRule="auto"/>
                                <w:rPr>
                                  <w:rFonts w:ascii="Helvetica" w:hAnsi="Helvetica"/>
                                  <w:b/>
                                  <w:bCs/>
                                  <w:szCs w:val="18"/>
                                </w:rPr>
                              </w:pPr>
                              <w:r w:rsidRPr="003D6B22">
                                <w:rPr>
                                  <w:rFonts w:ascii="Helvetica" w:hAnsi="Helvetica"/>
                                  <w:b/>
                                  <w:bCs/>
                                  <w:szCs w:val="18"/>
                                </w:rPr>
                                <w:t>Durham, NH USA</w:t>
                              </w:r>
                            </w:p>
                            <w:p w14:paraId="7E21EF45" w14:textId="5752E8B1" w:rsidR="0083193F" w:rsidRPr="00C73685" w:rsidRDefault="0083193F" w:rsidP="00030309">
                              <w:pPr>
                                <w:pStyle w:val="Description"/>
                                <w:spacing w:after="480" w:line="240" w:lineRule="auto"/>
                                <w:ind w:left="274"/>
                                <w:rPr>
                                  <w:rFonts w:ascii="Helvetica" w:hAnsi="Helvetica"/>
                                  <w:sz w:val="20"/>
                                </w:rPr>
                              </w:pPr>
                              <w:r w:rsidRPr="003D6B22">
                                <w:rPr>
                                  <w:rFonts w:ascii="Helvetica" w:hAnsi="Helvetica"/>
                                  <w:sz w:val="18"/>
                                  <w:szCs w:val="18"/>
                                </w:rPr>
                                <w:t>Bachelor of Arts with a focus in political science and theatre</w:t>
                              </w:r>
                            </w:p>
                            <w:p w14:paraId="4F4319DE" w14:textId="77777777" w:rsidR="0083193F" w:rsidRPr="00C73685" w:rsidRDefault="0083193F" w:rsidP="0083193F">
                              <w:pPr>
                                <w:pStyle w:val="SectionHeading"/>
                                <w:rPr>
                                  <w:rFonts w:ascii="Helvetica" w:hAnsi="Helvetica"/>
                                  <w:szCs w:val="22"/>
                                </w:rPr>
                              </w:pPr>
                              <w:r w:rsidRPr="00C73685">
                                <w:rPr>
                                  <w:rFonts w:ascii="Helvetica" w:hAnsi="Helvetica"/>
                                  <w:szCs w:val="22"/>
                                </w:rPr>
                                <w:t>WORK AUTHORIZATION</w:t>
                              </w:r>
                            </w:p>
                            <w:p w14:paraId="5C4448EA" w14:textId="6F14BE3D" w:rsidR="0083193F" w:rsidRPr="003D6B22" w:rsidRDefault="0083193F" w:rsidP="00030309">
                              <w:pPr>
                                <w:ind w:left="274"/>
                                <w:rPr>
                                  <w:rFonts w:ascii="Helvetica" w:hAnsi="Helvetica"/>
                                  <w:sz w:val="18"/>
                                  <w:szCs w:val="18"/>
                                </w:rPr>
                              </w:pPr>
                              <w:r w:rsidRPr="003D6B22">
                                <w:rPr>
                                  <w:rFonts w:ascii="Helvetica" w:hAnsi="Helvetica"/>
                                  <w:sz w:val="18"/>
                                  <w:szCs w:val="18"/>
                                </w:rPr>
                                <w:t xml:space="preserve">USA Passport, </w:t>
                              </w:r>
                              <w:r w:rsidR="00DC6894">
                                <w:rPr>
                                  <w:rFonts w:ascii="Helvetica" w:hAnsi="Helvetica"/>
                                  <w:sz w:val="18"/>
                                  <w:szCs w:val="18"/>
                                </w:rPr>
                                <w:t xml:space="preserve">Swiss </w:t>
                              </w:r>
                              <w:r w:rsidR="0057507A" w:rsidRPr="003D6B22">
                                <w:rPr>
                                  <w:rFonts w:ascii="Helvetica" w:hAnsi="Helvetica"/>
                                  <w:sz w:val="18"/>
                                  <w:szCs w:val="18"/>
                                </w:rPr>
                                <w:t xml:space="preserve">Ci </w:t>
                              </w:r>
                              <w:r w:rsidR="003D6B22">
                                <w:rPr>
                                  <w:rFonts w:ascii="Helvetica" w:hAnsi="Helvetica"/>
                                  <w:sz w:val="18"/>
                                  <w:szCs w:val="18"/>
                                </w:rPr>
                                <w:t>P</w:t>
                              </w:r>
                              <w:r w:rsidR="0057507A" w:rsidRPr="003D6B22">
                                <w:rPr>
                                  <w:rFonts w:ascii="Helvetica" w:hAnsi="Helvetica"/>
                                  <w:sz w:val="18"/>
                                  <w:szCs w:val="18"/>
                                </w:rPr>
                                <w:t xml:space="preserve">ermit </w:t>
                              </w:r>
                            </w:p>
                            <w:p w14:paraId="42AE2F18" w14:textId="77777777" w:rsidR="0083193F" w:rsidRPr="0057507A" w:rsidRDefault="0083193F" w:rsidP="0083193F">
                              <w:pPr>
                                <w:pStyle w:val="SectionHeading"/>
                                <w:rPr>
                                  <w:rFonts w:ascii="Helvetica" w:hAnsi="Helvetica"/>
                                  <w:szCs w:val="22"/>
                                </w:rPr>
                              </w:pPr>
                              <w:r w:rsidRPr="0057507A">
                                <w:rPr>
                                  <w:rFonts w:ascii="Helvetica" w:hAnsi="Helvetica"/>
                                  <w:szCs w:val="22"/>
                                </w:rPr>
                                <w:t>References</w:t>
                              </w:r>
                            </w:p>
                            <w:p w14:paraId="2F518FC0" w14:textId="77777777" w:rsidR="0083193F" w:rsidRPr="003D6B22" w:rsidRDefault="0083193F" w:rsidP="003D6B22">
                              <w:pPr>
                                <w:ind w:left="270"/>
                                <w:rPr>
                                  <w:rFonts w:ascii="Helvetica" w:hAnsi="Helvetica"/>
                                  <w:sz w:val="18"/>
                                  <w:szCs w:val="18"/>
                                </w:rPr>
                              </w:pPr>
                              <w:r w:rsidRPr="003D6B22">
                                <w:rPr>
                                  <w:rFonts w:ascii="Helvetica" w:hAnsi="Helvetica"/>
                                  <w:sz w:val="18"/>
                                  <w:szCs w:val="18"/>
                                </w:rPr>
                                <w:t>References available upon request.</w:t>
                              </w:r>
                            </w:p>
                            <w:p w14:paraId="54C5FC4A" w14:textId="77777777" w:rsidR="0083193F" w:rsidRPr="00C73685" w:rsidRDefault="0083193F" w:rsidP="00B65481">
                              <w:pPr>
                                <w:pStyle w:val="ListBullet"/>
                                <w:ind w:left="216"/>
                                <w:rPr>
                                  <w:rFonts w:ascii="Helvetica" w:hAnsi="Helvetica"/>
                                </w:rPr>
                              </w:pPr>
                            </w:p>
                            <w:p w14:paraId="5539E21D" w14:textId="2712DA30" w:rsidR="001B2D43" w:rsidRPr="00C73685" w:rsidRDefault="001B2D43" w:rsidP="001B2D43">
                              <w:pPr>
                                <w:pStyle w:val="ContactInfo"/>
                                <w:rPr>
                                  <w:rFonts w:ascii="Helvetica" w:hAnsi="Helvetica"/>
                                </w:rPr>
                              </w:pPr>
                            </w:p>
                            <w:p w14:paraId="7E00D3A1" w14:textId="1561DA84" w:rsidR="00B51E92" w:rsidRPr="00C73685" w:rsidRDefault="00B51E92">
                              <w:pPr>
                                <w:pStyle w:val="ContactInfo"/>
                                <w:rPr>
                                  <w:rFonts w:ascii="Helvetica" w:hAnsi="Helvetica"/>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9981D0" id="Group 1" o:spid="_x0000_s1027" alt="Contact Info" style="position:absolute;margin-left:36.5pt;margin-top:.1pt;width:158.95pt;height:757.5pt;z-index:251659264;mso-wrap-distance-left:7.2pt;mso-wrap-distance-right:7.2pt;mso-wrap-distance-bottom:3in;mso-position-horizontal-relative:page;mso-position-vertical-relative:margin;mso-width-relative:margin;mso-height-relative:margin" coordorigin="-805,14406" coordsize="19050,33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">
                <v:shape id="Text Box 11" o:spid="_x0000_s1028" type="#_x0000_t202" style="position:absolute;left:-446;top:14406;width:18690;height:24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" filled="f" stroked="f" strokeweight=".5pt">
                  <v:textbox inset="0,0,0,0">
                    <w:txbxContent>
                      <w:p w14:paraId="4786CB0C" w14:textId="062DD25E" w:rsidR="00AE7BCF" w:rsidRPr="00E74455" w:rsidRDefault="006B65A4" w:rsidP="00E74455">
                        <w:pPr>
                          <w:pStyle w:val="Name"/>
                          <w:spacing w:after="0" w:line="240" w:lineRule="auto"/>
                          <w:rPr>
                            <w:rFonts w:ascii="Helvetica" w:hAnsi="Helvetica"/>
                            <w:sz w:val="44"/>
                            <w:szCs w:val="44"/>
                          </w:rPr>
                        </w:pPr>
                        <w:r w:rsidRPr="006B65A4">
                          <w:rPr>
                            <w:rFonts w:ascii="Helvetica" w:hAnsi="Helvetica"/>
                            <w:sz w:val="44"/>
                            <w:szCs w:val="44"/>
                          </w:rPr>
                          <w:t>James Bednar</w:t>
                        </w:r>
                        <w:r>
                          <w:rPr>
                            <w:rFonts w:ascii="Helvetica" w:hAnsi="Helvetica"/>
                            <w:sz w:val="44"/>
                            <w:szCs w:val="44"/>
                          </w:rPr>
                          <w:t>k</w:t>
                        </w:r>
                      </w:p>
                    </w:txbxContent>
                  </v:textbox>
                </v:shape>
                <v:shape id="Text Box 12" o:spid="_x0000_s1029" type="#_x0000_t202" style="position:absolute;left:-805;top:21467;width:19049;height:262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" filled="f" stroked="f" strokeweight=".5pt">
                  <v:textbox inset="0,0,0,0">
                    <w:txbxContent>
                      <w:p w14:paraId="46154270" w14:textId="060B8A2B" w:rsidR="0083193F" w:rsidRPr="00C73685" w:rsidRDefault="0083193F" w:rsidP="0083193F">
                        <w:pPr>
                          <w:pStyle w:val="SectionHeading"/>
                          <w:rPr>
                            <w:rFonts w:ascii="Helvetica" w:hAnsi="Helvetica"/>
                            <w:szCs w:val="22"/>
                          </w:rPr>
                        </w:pPr>
                        <w:r w:rsidRPr="00C73685">
                          <w:rPr>
                            <w:rFonts w:ascii="Helvetica" w:hAnsi="Helvetica"/>
                            <w:szCs w:val="22"/>
                          </w:rPr>
                          <w:t>CONTACT</w:t>
                        </w:r>
                      </w:p>
                      <w:p w14:paraId="578A45E5" w14:textId="08BC97B9" w:rsidR="00AE7BCF" w:rsidRPr="003D6B22" w:rsidRDefault="00AE7BCF" w:rsidP="003D6B22">
                        <w:pPr>
                          <w:pStyle w:val="ContactInfo"/>
                          <w:ind w:left="270"/>
                          <w:rPr>
                            <w:rFonts w:ascii="Helvetica" w:hAnsi="Helvetica"/>
                            <w:sz w:val="18"/>
                            <w:szCs w:val="18"/>
                          </w:rPr>
                        </w:pPr>
                        <w:r w:rsidRPr="003D6B22">
                          <w:rPr>
                            <w:rFonts w:ascii="Helvetica" w:hAnsi="Helvetica"/>
                            <w:sz w:val="18"/>
                            <w:szCs w:val="18"/>
                          </w:rPr>
                          <w:t>Route de Suisse 38</w:t>
                        </w:r>
                      </w:p>
                      <w:p w14:paraId="07F862B7" w14:textId="77777777" w:rsidR="00EF77B8" w:rsidRDefault="00AE7BCF" w:rsidP="00EF77B8">
                        <w:pPr>
                          <w:pStyle w:val="ContactInfo"/>
                          <w:ind w:left="270"/>
                          <w:rPr>
                            <w:rFonts w:ascii="Helvetica" w:hAnsi="Helvetica"/>
                            <w:sz w:val="18"/>
                            <w:szCs w:val="18"/>
                          </w:rPr>
                        </w:pPr>
                        <w:r w:rsidRPr="003D6B22">
                          <w:rPr>
                            <w:rFonts w:ascii="Helvetica" w:hAnsi="Helvetica"/>
                            <w:sz w:val="18"/>
                            <w:szCs w:val="18"/>
                          </w:rPr>
                          <w:t xml:space="preserve">1290 </w:t>
                        </w:r>
                        <w:proofErr w:type="spellStart"/>
                        <w:r w:rsidRPr="003D6B22">
                          <w:rPr>
                            <w:rFonts w:ascii="Helvetica" w:hAnsi="Helvetica"/>
                            <w:sz w:val="18"/>
                            <w:szCs w:val="18"/>
                          </w:rPr>
                          <w:t>Versoix</w:t>
                        </w:r>
                        <w:proofErr w:type="spellEnd"/>
                      </w:p>
                      <w:p w14:paraId="51B842B8" w14:textId="5EEFB755" w:rsidR="00AE7BCF" w:rsidRPr="003D6B22" w:rsidRDefault="00AE7BCF" w:rsidP="00EF77B8">
                        <w:pPr>
                          <w:pStyle w:val="ContactInfo"/>
                          <w:ind w:left="270"/>
                          <w:rPr>
                            <w:rFonts w:ascii="Helvetica" w:hAnsi="Helvetica"/>
                            <w:sz w:val="18"/>
                            <w:szCs w:val="18"/>
                          </w:rPr>
                        </w:pPr>
                        <w:r w:rsidRPr="003D6B22">
                          <w:rPr>
                            <w:rFonts w:ascii="Helvetica" w:hAnsi="Helvetica"/>
                            <w:sz w:val="18"/>
                            <w:szCs w:val="18"/>
                          </w:rPr>
                          <w:t>Switzerland</w:t>
                        </w:r>
                      </w:p>
                      <w:p w14:paraId="3631D657" w14:textId="77777777" w:rsidR="0083193F" w:rsidRPr="003D6B22" w:rsidRDefault="0083193F">
                        <w:pPr>
                          <w:pStyle w:val="ContactInfo"/>
                          <w:rPr>
                            <w:rFonts w:ascii="Helvetica" w:hAnsi="Helvetica"/>
                            <w:sz w:val="18"/>
                            <w:szCs w:val="18"/>
                          </w:rPr>
                        </w:pPr>
                      </w:p>
                      <w:p w14:paraId="6495432F" w14:textId="31D79B8F" w:rsidR="00DA59C8" w:rsidRDefault="00DA59C8" w:rsidP="00DA59C8">
                        <w:pPr>
                          <w:pStyle w:val="ContactInfo"/>
                          <w:ind w:firstLine="270"/>
                          <w:rPr>
                            <w:rFonts w:ascii="Helvetica" w:hAnsi="Helvetica"/>
                            <w:sz w:val="18"/>
                            <w:szCs w:val="18"/>
                          </w:rPr>
                        </w:pPr>
                        <w:r w:rsidRPr="005D7A0C">
                          <w:rPr>
                            <w:rFonts w:ascii="Helvetica" w:hAnsi="Helvetica"/>
                            <w:sz w:val="18"/>
                            <w:szCs w:val="18"/>
                          </w:rPr>
                          <w:t xml:space="preserve">M: </w:t>
                        </w:r>
                        <w:r>
                          <w:rPr>
                            <w:rFonts w:ascii="Helvetica" w:hAnsi="Helvetica"/>
                            <w:sz w:val="18"/>
                            <w:szCs w:val="18"/>
                          </w:rPr>
                          <w:t>+</w:t>
                        </w:r>
                        <w:r w:rsidR="008C3885">
                          <w:rPr>
                            <w:rFonts w:ascii="Helvetica" w:hAnsi="Helvetica"/>
                            <w:sz w:val="18"/>
                            <w:szCs w:val="18"/>
                          </w:rPr>
                          <w:t>41 79 851 62 85</w:t>
                        </w:r>
                      </w:p>
                      <w:p w14:paraId="070DBE78" w14:textId="4D377BCD" w:rsidR="007A027B" w:rsidRDefault="00433FBF" w:rsidP="003D6B22">
                        <w:pPr>
                          <w:pStyle w:val="ContactInfo"/>
                          <w:ind w:firstLine="270"/>
                        </w:pPr>
                        <w:r w:rsidRPr="005D7A0C">
                          <w:rPr>
                            <w:rFonts w:ascii="Helvetica" w:hAnsi="Helvetica"/>
                            <w:sz w:val="18"/>
                            <w:szCs w:val="18"/>
                          </w:rPr>
                          <w:t xml:space="preserve">E: </w:t>
                        </w:r>
                        <w:hyperlink r:id="rId18" w:history="1">
                          <w:r w:rsidRPr="005D7A0C">
                            <w:rPr>
                              <w:rStyle w:val="Hyperlink"/>
                              <w:rFonts w:ascii="Helvetica" w:hAnsi="Helvetica"/>
                              <w:color w:val="000000" w:themeColor="text1"/>
                              <w:sz w:val="18"/>
                              <w:szCs w:val="18"/>
                              <w:u w:val="none"/>
                            </w:rPr>
                            <w:t>James.Bednark@gmail.com</w:t>
                          </w:r>
                        </w:hyperlink>
                      </w:p>
                      <w:p w14:paraId="432AD93C" w14:textId="108431D6" w:rsidR="00DA59C8" w:rsidRPr="005D7A0C" w:rsidRDefault="00DA59C8" w:rsidP="003D6B22">
                        <w:pPr>
                          <w:pStyle w:val="ContactInfo"/>
                          <w:ind w:firstLine="270"/>
                          <w:rPr>
                            <w:rFonts w:ascii="Helvetica" w:hAnsi="Helvetica"/>
                            <w:sz w:val="18"/>
                            <w:szCs w:val="18"/>
                          </w:rPr>
                        </w:pPr>
                        <w:r>
                          <w:t>DOB: 15/09/1979</w:t>
                        </w:r>
                      </w:p>
                      <w:p w14:paraId="6533B24E" w14:textId="6B2F96B6" w:rsidR="005D7A0C" w:rsidRPr="005D7A0C" w:rsidRDefault="005D7A0C" w:rsidP="005D7A0C">
                        <w:pPr>
                          <w:pStyle w:val="SectionHeading"/>
                          <w:tabs>
                            <w:tab w:val="left" w:pos="90"/>
                          </w:tabs>
                          <w:ind w:left="270"/>
                          <w:rPr>
                            <w:rFonts w:ascii="Helvetica" w:eastAsia="Times New Roman" w:hAnsi="Helvetica" w:cs="Segoe UI"/>
                            <w:caps w:val="0"/>
                            <w:color w:val="000000" w:themeColor="text1"/>
                            <w:sz w:val="18"/>
                            <w:szCs w:val="18"/>
                            <w:lang w:eastAsia="en-US"/>
                          </w:rPr>
                        </w:pPr>
                        <w:hyperlink r:id="rId19" w:history="1">
                          <w:r w:rsidRPr="005D7A0C">
                            <w:rPr>
                              <w:rStyle w:val="Hyperlink"/>
                              <w:rFonts w:ascii="Helvetica" w:eastAsia="Times New Roman" w:hAnsi="Helvetica" w:cs="Segoe UI"/>
                              <w:caps w:val="0"/>
                              <w:color w:val="000000" w:themeColor="text1"/>
                              <w:sz w:val="18"/>
                              <w:szCs w:val="18"/>
                              <w:u w:val="none"/>
                              <w:lang w:eastAsia="en-US"/>
                            </w:rPr>
                            <w:t>www.linkedin.com/in/jamesbednark</w:t>
                          </w:r>
                        </w:hyperlink>
                      </w:p>
                      <w:p w14:paraId="6F1A3490" w14:textId="552D5C97" w:rsidR="00EF77B8" w:rsidRDefault="00EF77B8" w:rsidP="00EF77B8">
                        <w:pPr>
                          <w:pStyle w:val="SectionHeading"/>
                          <w:tabs>
                            <w:tab w:val="left" w:pos="90"/>
                          </w:tabs>
                          <w:ind w:left="270"/>
                          <w:rPr>
                            <w:rFonts w:ascii="Helvetica" w:eastAsia="Times New Roman" w:hAnsi="Helvetica" w:cs="Segoe UI"/>
                            <w:caps w:val="0"/>
                            <w:color w:val="000000" w:themeColor="text1"/>
                            <w:sz w:val="18"/>
                            <w:szCs w:val="18"/>
                            <w:lang w:eastAsia="en-US"/>
                          </w:rPr>
                        </w:pPr>
                        <w:hyperlink r:id="rId20" w:history="1">
                          <w:r w:rsidRPr="005D7A0C">
                            <w:rPr>
                              <w:rStyle w:val="Hyperlink"/>
                              <w:rFonts w:ascii="Helvetica" w:eastAsia="Times New Roman" w:hAnsi="Helvetica" w:cs="Segoe UI"/>
                              <w:caps w:val="0"/>
                              <w:color w:val="000000" w:themeColor="text1"/>
                              <w:sz w:val="18"/>
                              <w:szCs w:val="18"/>
                              <w:u w:val="none"/>
                              <w:lang w:eastAsia="en-US"/>
                            </w:rPr>
                            <w:t>www.bednarkcreative.com</w:t>
                          </w:r>
                        </w:hyperlink>
                      </w:p>
                      <w:p w14:paraId="0353DD0A" w14:textId="6FABF4B8" w:rsidR="00030309" w:rsidRPr="005D7A0C" w:rsidRDefault="00030309" w:rsidP="00030309">
                        <w:pPr>
                          <w:pStyle w:val="SectionHeading"/>
                          <w:tabs>
                            <w:tab w:val="left" w:pos="90"/>
                          </w:tabs>
                          <w:spacing w:after="480"/>
                          <w:ind w:left="274"/>
                          <w:rPr>
                            <w:rFonts w:ascii="Helvetica" w:eastAsia="Times New Roman" w:hAnsi="Helvetica" w:cs="Segoe UI"/>
                            <w:caps w:val="0"/>
                            <w:color w:val="000000" w:themeColor="text1"/>
                            <w:sz w:val="18"/>
                            <w:szCs w:val="18"/>
                            <w:lang w:eastAsia="en-US"/>
                          </w:rPr>
                        </w:pPr>
                        <w:hyperlink r:id="rId21" w:history="1">
                          <w:r w:rsidRPr="005D7A0C">
                            <w:rPr>
                              <w:rStyle w:val="Hyperlink"/>
                              <w:rFonts w:ascii="Helvetica" w:eastAsia="Times New Roman" w:hAnsi="Helvetica" w:cs="Segoe UI"/>
                              <w:caps w:val="0"/>
                              <w:color w:val="000000" w:themeColor="text1"/>
                              <w:sz w:val="18"/>
                              <w:szCs w:val="18"/>
                              <w:u w:val="none"/>
                              <w:lang w:eastAsia="en-US"/>
                            </w:rPr>
                            <w:t>https://www.imdb.com/name/nm1945982/</w:t>
                          </w:r>
                        </w:hyperlink>
                      </w:p>
                      <w:p w14:paraId="590606F1" w14:textId="77777777" w:rsidR="00EF77B8" w:rsidRDefault="00EF77B8" w:rsidP="00EF77B8">
                        <w:pPr>
                          <w:pStyle w:val="SectionHeading"/>
                          <w:tabs>
                            <w:tab w:val="left" w:pos="90"/>
                          </w:tabs>
                          <w:ind w:left="270"/>
                          <w:rPr>
                            <w:rFonts w:ascii="Segoe UI" w:eastAsia="Times New Roman" w:hAnsi="Segoe UI" w:cs="Segoe UI"/>
                            <w:caps w:val="0"/>
                            <w:color w:val="auto"/>
                            <w:sz w:val="18"/>
                            <w:szCs w:val="18"/>
                            <w:lang w:eastAsia="en-US"/>
                          </w:rPr>
                        </w:pPr>
                      </w:p>
                      <w:p w14:paraId="5E818F4E" w14:textId="3EE65AD0" w:rsidR="00667380" w:rsidRPr="00C73685" w:rsidRDefault="00667380" w:rsidP="0083193F">
                        <w:pPr>
                          <w:pStyle w:val="SectionHeading"/>
                          <w:rPr>
                            <w:rFonts w:ascii="Helvetica" w:hAnsi="Helvetica"/>
                            <w:szCs w:val="22"/>
                          </w:rPr>
                        </w:pPr>
                        <w:r w:rsidRPr="00C73685">
                          <w:rPr>
                            <w:rFonts w:ascii="Helvetica" w:hAnsi="Helvetica"/>
                            <w:szCs w:val="22"/>
                          </w:rPr>
                          <w:t>LANGUAGES</w:t>
                        </w:r>
                      </w:p>
                      <w:p w14:paraId="299ADF49" w14:textId="16392504" w:rsidR="00667380" w:rsidRPr="003D6B22" w:rsidRDefault="00667380" w:rsidP="00667380">
                        <w:pPr>
                          <w:pStyle w:val="ListBullet"/>
                          <w:ind w:left="270"/>
                          <w:rPr>
                            <w:rFonts w:ascii="Helvetica" w:hAnsi="Helvetica"/>
                            <w:sz w:val="18"/>
                            <w:szCs w:val="18"/>
                          </w:rPr>
                        </w:pPr>
                        <w:r w:rsidRPr="003D6B22">
                          <w:rPr>
                            <w:rFonts w:ascii="Helvetica" w:hAnsi="Helvetica"/>
                            <w:sz w:val="18"/>
                            <w:szCs w:val="18"/>
                          </w:rPr>
                          <w:t xml:space="preserve">English, </w:t>
                        </w:r>
                        <w:r w:rsidR="00B14138">
                          <w:rPr>
                            <w:rFonts w:ascii="Helvetica" w:hAnsi="Helvetica"/>
                            <w:sz w:val="18"/>
                            <w:szCs w:val="18"/>
                          </w:rPr>
                          <w:t>Native speaker</w:t>
                        </w:r>
                      </w:p>
                      <w:p w14:paraId="237DF0BF" w14:textId="59A6050C" w:rsidR="00667380" w:rsidRPr="003D6B22" w:rsidRDefault="00667380" w:rsidP="00030309">
                        <w:pPr>
                          <w:pStyle w:val="ListBullet"/>
                          <w:ind w:left="274"/>
                          <w:rPr>
                            <w:rFonts w:ascii="Helvetica" w:hAnsi="Helvetica"/>
                            <w:sz w:val="18"/>
                            <w:szCs w:val="18"/>
                          </w:rPr>
                        </w:pPr>
                        <w:r w:rsidRPr="003D6B22">
                          <w:rPr>
                            <w:rFonts w:ascii="Helvetica" w:hAnsi="Helvetica"/>
                            <w:sz w:val="18"/>
                            <w:szCs w:val="18"/>
                          </w:rPr>
                          <w:t>French, A1</w:t>
                        </w:r>
                      </w:p>
                      <w:p w14:paraId="03B56F26" w14:textId="25483763" w:rsidR="0083193F" w:rsidRPr="00C73685" w:rsidRDefault="0083193F" w:rsidP="0083193F">
                        <w:pPr>
                          <w:pStyle w:val="SectionHeading"/>
                          <w:rPr>
                            <w:rFonts w:ascii="Helvetica" w:hAnsi="Helvetica"/>
                            <w:szCs w:val="22"/>
                          </w:rPr>
                        </w:pPr>
                        <w:r w:rsidRPr="00C73685">
                          <w:rPr>
                            <w:rFonts w:ascii="Helvetica" w:hAnsi="Helvetica"/>
                            <w:szCs w:val="22"/>
                          </w:rPr>
                          <w:t>Software</w:t>
                        </w:r>
                      </w:p>
                      <w:p w14:paraId="0C185070" w14:textId="3B567679" w:rsidR="00B65481" w:rsidRPr="003D6B22" w:rsidRDefault="00B65481" w:rsidP="00030309">
                        <w:pPr>
                          <w:pStyle w:val="ListBullet"/>
                          <w:spacing w:line="240" w:lineRule="auto"/>
                          <w:ind w:left="216"/>
                          <w:rPr>
                            <w:rFonts w:ascii="Helvetica" w:hAnsi="Helvetica"/>
                            <w:sz w:val="18"/>
                            <w:szCs w:val="18"/>
                          </w:rPr>
                        </w:pPr>
                        <w:r w:rsidRPr="003D6B22">
                          <w:rPr>
                            <w:rFonts w:ascii="Helvetica" w:hAnsi="Helvetica"/>
                            <w:sz w:val="18"/>
                            <w:szCs w:val="18"/>
                          </w:rPr>
                          <w:t xml:space="preserve">Microsoft Office, Adobe Creative Suite, Google Workspace, </w:t>
                        </w:r>
                        <w:proofErr w:type="spellStart"/>
                        <w:r w:rsidRPr="003D6B22">
                          <w:rPr>
                            <w:rFonts w:ascii="Helvetica" w:hAnsi="Helvetica"/>
                            <w:sz w:val="18"/>
                            <w:szCs w:val="18"/>
                          </w:rPr>
                          <w:t>Vectorworks</w:t>
                        </w:r>
                        <w:proofErr w:type="spellEnd"/>
                        <w:r w:rsidRPr="003D6B22">
                          <w:rPr>
                            <w:rFonts w:ascii="Helvetica" w:hAnsi="Helvetica"/>
                            <w:sz w:val="18"/>
                            <w:szCs w:val="18"/>
                          </w:rPr>
                          <w:t>, Slack, Zoom</w:t>
                        </w:r>
                      </w:p>
                      <w:p w14:paraId="36599224" w14:textId="77777777" w:rsidR="00667380" w:rsidRPr="00C73685" w:rsidRDefault="00667380" w:rsidP="00667380">
                        <w:pPr>
                          <w:pStyle w:val="SectionHeading"/>
                          <w:rPr>
                            <w:rFonts w:ascii="Helvetica" w:hAnsi="Helvetica"/>
                            <w:sz w:val="20"/>
                          </w:rPr>
                        </w:pPr>
                      </w:p>
                      <w:p w14:paraId="4A6C89C3" w14:textId="22B93601" w:rsidR="0083193F" w:rsidRPr="00C73685" w:rsidRDefault="0083193F" w:rsidP="00667380">
                        <w:pPr>
                          <w:pStyle w:val="SectionHeading"/>
                          <w:rPr>
                            <w:rFonts w:ascii="Helvetica" w:hAnsi="Helvetica"/>
                            <w:szCs w:val="22"/>
                          </w:rPr>
                        </w:pPr>
                        <w:r w:rsidRPr="00C73685">
                          <w:rPr>
                            <w:rFonts w:ascii="Helvetica" w:hAnsi="Helvetica"/>
                            <w:szCs w:val="22"/>
                          </w:rPr>
                          <w:t>Education</w:t>
                        </w:r>
                      </w:p>
                      <w:p w14:paraId="40EDCEC3" w14:textId="22B5A482" w:rsidR="0083193F" w:rsidRPr="003D6B22" w:rsidRDefault="0083193F" w:rsidP="00667380">
                        <w:pPr>
                          <w:pStyle w:val="ResumeDate"/>
                          <w:spacing w:line="240" w:lineRule="auto"/>
                          <w:rPr>
                            <w:rFonts w:ascii="Helvetica" w:hAnsi="Helvetica"/>
                            <w:b/>
                            <w:bCs/>
                            <w:szCs w:val="18"/>
                          </w:rPr>
                        </w:pPr>
                        <w:r w:rsidRPr="003D6B22">
                          <w:rPr>
                            <w:rFonts w:ascii="Helvetica" w:hAnsi="Helvetica"/>
                            <w:b/>
                            <w:bCs/>
                            <w:szCs w:val="18"/>
                          </w:rPr>
                          <w:t>University of New Hampshire</w:t>
                        </w:r>
                      </w:p>
                      <w:p w14:paraId="1017727C" w14:textId="00B6F9AE" w:rsidR="00C73685" w:rsidRPr="003D6B22" w:rsidRDefault="00C73685" w:rsidP="00667380">
                        <w:pPr>
                          <w:pStyle w:val="ResumeDate"/>
                          <w:spacing w:line="240" w:lineRule="auto"/>
                          <w:rPr>
                            <w:rFonts w:ascii="Helvetica" w:hAnsi="Helvetica"/>
                            <w:b/>
                            <w:bCs/>
                            <w:szCs w:val="18"/>
                          </w:rPr>
                        </w:pPr>
                        <w:r w:rsidRPr="003D6B22">
                          <w:rPr>
                            <w:rFonts w:ascii="Helvetica" w:hAnsi="Helvetica"/>
                            <w:b/>
                            <w:bCs/>
                            <w:szCs w:val="18"/>
                          </w:rPr>
                          <w:t>Durham, NH USA</w:t>
                        </w:r>
                      </w:p>
                      <w:p w14:paraId="7E21EF45" w14:textId="5752E8B1" w:rsidR="0083193F" w:rsidRPr="00C73685" w:rsidRDefault="0083193F" w:rsidP="00030309">
                        <w:pPr>
                          <w:pStyle w:val="Description"/>
                          <w:spacing w:after="480" w:line="240" w:lineRule="auto"/>
                          <w:ind w:left="274"/>
                          <w:rPr>
                            <w:rFonts w:ascii="Helvetica" w:hAnsi="Helvetica"/>
                            <w:sz w:val="20"/>
                          </w:rPr>
                        </w:pPr>
                        <w:r w:rsidRPr="003D6B22">
                          <w:rPr>
                            <w:rFonts w:ascii="Helvetica" w:hAnsi="Helvetica"/>
                            <w:sz w:val="18"/>
                            <w:szCs w:val="18"/>
                          </w:rPr>
                          <w:t>Bachelor of Arts with a focus in political science and theatre</w:t>
                        </w:r>
                      </w:p>
                      <w:p w14:paraId="4F4319DE" w14:textId="77777777" w:rsidR="0083193F" w:rsidRPr="00C73685" w:rsidRDefault="0083193F" w:rsidP="0083193F">
                        <w:pPr>
                          <w:pStyle w:val="SectionHeading"/>
                          <w:rPr>
                            <w:rFonts w:ascii="Helvetica" w:hAnsi="Helvetica"/>
                            <w:szCs w:val="22"/>
                          </w:rPr>
                        </w:pPr>
                        <w:r w:rsidRPr="00C73685">
                          <w:rPr>
                            <w:rFonts w:ascii="Helvetica" w:hAnsi="Helvetica"/>
                            <w:szCs w:val="22"/>
                          </w:rPr>
                          <w:t>WORK AUTHORIZATION</w:t>
                        </w:r>
                      </w:p>
                      <w:p w14:paraId="5C4448EA" w14:textId="6F14BE3D" w:rsidR="0083193F" w:rsidRPr="003D6B22" w:rsidRDefault="0083193F" w:rsidP="00030309">
                        <w:pPr>
                          <w:ind w:left="274"/>
                          <w:rPr>
                            <w:rFonts w:ascii="Helvetica" w:hAnsi="Helvetica"/>
                            <w:sz w:val="18"/>
                            <w:szCs w:val="18"/>
                          </w:rPr>
                        </w:pPr>
                        <w:r w:rsidRPr="003D6B22">
                          <w:rPr>
                            <w:rFonts w:ascii="Helvetica" w:hAnsi="Helvetica"/>
                            <w:sz w:val="18"/>
                            <w:szCs w:val="18"/>
                          </w:rPr>
                          <w:t xml:space="preserve">USA Passport, </w:t>
                        </w:r>
                        <w:r w:rsidR="00DC6894">
                          <w:rPr>
                            <w:rFonts w:ascii="Helvetica" w:hAnsi="Helvetica"/>
                            <w:sz w:val="18"/>
                            <w:szCs w:val="18"/>
                          </w:rPr>
                          <w:t xml:space="preserve">Swiss </w:t>
                        </w:r>
                        <w:r w:rsidR="0057507A" w:rsidRPr="003D6B22">
                          <w:rPr>
                            <w:rFonts w:ascii="Helvetica" w:hAnsi="Helvetica"/>
                            <w:sz w:val="18"/>
                            <w:szCs w:val="18"/>
                          </w:rPr>
                          <w:t xml:space="preserve">Ci </w:t>
                        </w:r>
                        <w:r w:rsidR="003D6B22">
                          <w:rPr>
                            <w:rFonts w:ascii="Helvetica" w:hAnsi="Helvetica"/>
                            <w:sz w:val="18"/>
                            <w:szCs w:val="18"/>
                          </w:rPr>
                          <w:t>P</w:t>
                        </w:r>
                        <w:r w:rsidR="0057507A" w:rsidRPr="003D6B22">
                          <w:rPr>
                            <w:rFonts w:ascii="Helvetica" w:hAnsi="Helvetica"/>
                            <w:sz w:val="18"/>
                            <w:szCs w:val="18"/>
                          </w:rPr>
                          <w:t xml:space="preserve">ermit </w:t>
                        </w:r>
                      </w:p>
                      <w:p w14:paraId="42AE2F18" w14:textId="77777777" w:rsidR="0083193F" w:rsidRPr="0057507A" w:rsidRDefault="0083193F" w:rsidP="0083193F">
                        <w:pPr>
                          <w:pStyle w:val="SectionHeading"/>
                          <w:rPr>
                            <w:rFonts w:ascii="Helvetica" w:hAnsi="Helvetica"/>
                            <w:szCs w:val="22"/>
                          </w:rPr>
                        </w:pPr>
                        <w:r w:rsidRPr="0057507A">
                          <w:rPr>
                            <w:rFonts w:ascii="Helvetica" w:hAnsi="Helvetica"/>
                            <w:szCs w:val="22"/>
                          </w:rPr>
                          <w:t>References</w:t>
                        </w:r>
                      </w:p>
                      <w:p w14:paraId="2F518FC0" w14:textId="77777777" w:rsidR="0083193F" w:rsidRPr="003D6B22" w:rsidRDefault="0083193F" w:rsidP="003D6B22">
                        <w:pPr>
                          <w:ind w:left="270"/>
                          <w:rPr>
                            <w:rFonts w:ascii="Helvetica" w:hAnsi="Helvetica"/>
                            <w:sz w:val="18"/>
                            <w:szCs w:val="18"/>
                          </w:rPr>
                        </w:pPr>
                        <w:r w:rsidRPr="003D6B22">
                          <w:rPr>
                            <w:rFonts w:ascii="Helvetica" w:hAnsi="Helvetica"/>
                            <w:sz w:val="18"/>
                            <w:szCs w:val="18"/>
                          </w:rPr>
                          <w:t>References available upon request.</w:t>
                        </w:r>
                      </w:p>
                      <w:p w14:paraId="54C5FC4A" w14:textId="77777777" w:rsidR="0083193F" w:rsidRPr="00C73685" w:rsidRDefault="0083193F" w:rsidP="00B65481">
                        <w:pPr>
                          <w:pStyle w:val="ListBullet"/>
                          <w:ind w:left="216"/>
                          <w:rPr>
                            <w:rFonts w:ascii="Helvetica" w:hAnsi="Helvetica"/>
                          </w:rPr>
                        </w:pPr>
                      </w:p>
                      <w:p w14:paraId="5539E21D" w14:textId="2712DA30" w:rsidR="001B2D43" w:rsidRPr="00C73685" w:rsidRDefault="001B2D43" w:rsidP="001B2D43">
                        <w:pPr>
                          <w:pStyle w:val="ContactInfo"/>
                          <w:rPr>
                            <w:rFonts w:ascii="Helvetica" w:hAnsi="Helvetica"/>
                          </w:rPr>
                        </w:pPr>
                      </w:p>
                      <w:p w14:paraId="7E00D3A1" w14:textId="1561DA84" w:rsidR="00B51E92" w:rsidRPr="00C73685" w:rsidRDefault="00B51E92">
                        <w:pPr>
                          <w:pStyle w:val="ContactInfo"/>
                          <w:rPr>
                            <w:rFonts w:ascii="Helvetica" w:hAnsi="Helvetica"/>
                          </w:rPr>
                        </w:pPr>
                      </w:p>
                    </w:txbxContent>
                  </v:textbox>
                </v:shape>
                <w10:wrap type="square" anchorx="page" anchory="margin"/>
              </v:group>
            </w:pict>
          </mc:Fallback>
        </mc:AlternateContent>
      </w:r>
      <w:r w:rsidR="008F11DE">
        <w:rPr>
          <w:rFonts w:ascii="Helvetica" w:hAnsi="Helvetica"/>
          <w:sz w:val="44"/>
          <w:szCs w:val="44"/>
        </w:rPr>
        <w:t xml:space="preserve">Creative </w:t>
      </w:r>
      <w:r w:rsidR="008C3885">
        <w:rPr>
          <w:rFonts w:ascii="Helvetica" w:hAnsi="Helvetica"/>
          <w:sz w:val="44"/>
          <w:szCs w:val="44"/>
        </w:rPr>
        <w:t>Director</w:t>
      </w:r>
    </w:p>
    <w:p w14:paraId="0C511E75" w14:textId="3F1FDE4D" w:rsidR="007A027B" w:rsidRPr="000B7496" w:rsidRDefault="007616E0">
      <w:pPr>
        <w:pStyle w:val="SectionHeading"/>
        <w:rPr>
          <w:rFonts w:ascii="Helvetica" w:hAnsi="Helvetica"/>
        </w:rPr>
      </w:pPr>
      <w:r w:rsidRPr="000B7496">
        <w:rPr>
          <w:rFonts w:ascii="Helvetica" w:hAnsi="Helvetica"/>
        </w:rPr>
        <w:t>Professional Profile</w:t>
      </w:r>
    </w:p>
    <w:p w14:paraId="02FC69B9" w14:textId="0AAD1F07" w:rsidR="009407A9" w:rsidRPr="008C51B6" w:rsidRDefault="008C51B6" w:rsidP="008C51B6">
      <w:pPr>
        <w:spacing w:after="240"/>
      </w:pPr>
      <w:r w:rsidRPr="008C51B6">
        <w:rPr>
          <w:rFonts w:ascii="Helvetica" w:hAnsi="Helvetica"/>
        </w:rPr>
        <w:t>Experiential creative leader with 20 years building and scaling immersive brand experiences from concept to execution. Expert at translating brand vision into physical environments that authentically connect with audiences—from trade shows and activations to luxury brand partnerships and large-scale events. I build and lead multidisciplinary creative teams, establish design frameworks, and partner with agencies to deliver elevated experiences that balance craft with strategic impact. Comfortable operating at every level: pitching vision to leadership, directing on-site installs, and building the processes that enable teams to do their best work.</w:t>
      </w:r>
    </w:p>
    <w:p w14:paraId="45B87627" w14:textId="7844D06A" w:rsidR="007A027B" w:rsidRPr="000B7496" w:rsidRDefault="008D283C">
      <w:pPr>
        <w:pStyle w:val="SectionHeading"/>
        <w:rPr>
          <w:rFonts w:ascii="Helvetica" w:hAnsi="Helvetica"/>
        </w:rPr>
      </w:pPr>
      <w:r w:rsidRPr="000B7496">
        <w:rPr>
          <w:rFonts w:ascii="Helvetica" w:hAnsi="Helvetica"/>
        </w:rPr>
        <w:t>Experience</w:t>
      </w:r>
    </w:p>
    <w:sdt>
      <w:sdtPr>
        <w:rPr>
          <w:rFonts w:ascii="Helvetica" w:hAnsi="Helvetica"/>
          <w:sz w:val="20"/>
        </w:rPr>
        <w:id w:val="-1472127747"/>
        <w15:repeatingSection/>
      </w:sdtPr>
      <w:sdtEndPr>
        <w:rPr>
          <w:rFonts w:asciiTheme="minorHAnsi" w:hAnsiTheme="minorHAnsi"/>
        </w:rPr>
      </w:sdtEndPr>
      <w:sdtContent>
        <w:sdt>
          <w:sdtPr>
            <w:rPr>
              <w:rFonts w:ascii="Helvetica" w:hAnsi="Helvetica"/>
              <w:sz w:val="20"/>
            </w:rPr>
            <w:id w:val="-1260518174"/>
            <w:placeholder>
              <w:docPart w:val="36B3FBE21538814CAFBF16E371B9FE2A"/>
            </w:placeholder>
            <w15:repeatingSectionItem/>
          </w:sdtPr>
          <w:sdtEndPr>
            <w:rPr>
              <w:rFonts w:ascii="Helvetica Light" w:hAnsi="Helvetica Light"/>
            </w:rPr>
          </w:sdtEndPr>
          <w:sdtContent>
            <w:p w14:paraId="5196784B" w14:textId="5CFB1484" w:rsidR="00EB133E" w:rsidRPr="0083193F" w:rsidRDefault="00361A8B" w:rsidP="00D00C9E">
              <w:pPr>
                <w:pStyle w:val="ResumeDate"/>
                <w:rPr>
                  <w:rFonts w:ascii="Helvetica" w:hAnsi="Helvetica"/>
                  <w:b/>
                  <w:bCs/>
                  <w:sz w:val="20"/>
                </w:rPr>
              </w:pPr>
              <w:r w:rsidRPr="0083193F">
                <w:rPr>
                  <w:rFonts w:ascii="Helvetica" w:hAnsi="Helvetica"/>
                  <w:b/>
                  <w:bCs/>
                  <w:sz w:val="20"/>
                </w:rPr>
                <w:t>NBC</w:t>
              </w:r>
              <w:r w:rsidR="000C425F" w:rsidRPr="0083193F">
                <w:rPr>
                  <w:rFonts w:ascii="Helvetica" w:hAnsi="Helvetica"/>
                  <w:b/>
                  <w:bCs/>
                  <w:sz w:val="20"/>
                </w:rPr>
                <w:t xml:space="preserve"> </w:t>
              </w:r>
              <w:r w:rsidRPr="0083193F">
                <w:rPr>
                  <w:rFonts w:ascii="Helvetica" w:hAnsi="Helvetica"/>
                  <w:b/>
                  <w:bCs/>
                  <w:sz w:val="20"/>
                </w:rPr>
                <w:t xml:space="preserve">Universal, </w:t>
              </w:r>
              <w:r w:rsidR="0057005F" w:rsidRPr="0083193F">
                <w:rPr>
                  <w:rFonts w:ascii="Helvetica" w:hAnsi="Helvetica"/>
                  <w:b/>
                  <w:bCs/>
                  <w:sz w:val="20"/>
                </w:rPr>
                <w:t>MTV, Paramount</w:t>
              </w:r>
              <w:r w:rsidR="0083193F">
                <w:rPr>
                  <w:rFonts w:ascii="Helvetica" w:hAnsi="Helvetica"/>
                  <w:b/>
                  <w:bCs/>
                  <w:sz w:val="20"/>
                </w:rPr>
                <w:t xml:space="preserve">.     </w:t>
              </w:r>
              <w:r w:rsidR="006B65A4" w:rsidRPr="0083193F">
                <w:rPr>
                  <w:rFonts w:ascii="Helvetica" w:hAnsi="Helvetica"/>
                  <w:b/>
                  <w:bCs/>
                  <w:sz w:val="20"/>
                </w:rPr>
                <w:t xml:space="preserve">August </w:t>
              </w:r>
              <w:r w:rsidR="00D00C9E" w:rsidRPr="0083193F">
                <w:rPr>
                  <w:rFonts w:ascii="Helvetica" w:hAnsi="Helvetica"/>
                  <w:b/>
                  <w:bCs/>
                  <w:sz w:val="20"/>
                </w:rPr>
                <w:t>2015</w:t>
              </w:r>
              <w:r w:rsidR="00657C02" w:rsidRPr="0083193F">
                <w:rPr>
                  <w:rFonts w:ascii="Helvetica" w:hAnsi="Helvetica"/>
                  <w:b/>
                  <w:bCs/>
                  <w:sz w:val="20"/>
                </w:rPr>
                <w:t xml:space="preserve"> – </w:t>
              </w:r>
              <w:r w:rsidR="006B65A4" w:rsidRPr="0083193F">
                <w:rPr>
                  <w:rFonts w:ascii="Helvetica" w:hAnsi="Helvetica"/>
                  <w:b/>
                  <w:bCs/>
                  <w:sz w:val="20"/>
                </w:rPr>
                <w:t xml:space="preserve">December </w:t>
              </w:r>
              <w:r w:rsidR="00D00C9E" w:rsidRPr="0083193F">
                <w:rPr>
                  <w:rFonts w:ascii="Helvetica" w:hAnsi="Helvetica"/>
                  <w:b/>
                  <w:bCs/>
                  <w:sz w:val="20"/>
                </w:rPr>
                <w:t>2024</w:t>
              </w:r>
            </w:p>
            <w:p w14:paraId="2D3DEB8A" w14:textId="78B9D970" w:rsidR="00657C02" w:rsidRPr="0083193F" w:rsidRDefault="00657C02" w:rsidP="00D00C9E">
              <w:pPr>
                <w:pStyle w:val="ResumeDate"/>
                <w:rPr>
                  <w:rFonts w:ascii="Helvetica" w:hAnsi="Helvetica"/>
                  <w:b/>
                  <w:bCs/>
                  <w:sz w:val="20"/>
                </w:rPr>
              </w:pPr>
              <w:r w:rsidRPr="0083193F">
                <w:rPr>
                  <w:rFonts w:ascii="Helvetica" w:hAnsi="Helvetica"/>
                  <w:b/>
                  <w:bCs/>
                  <w:sz w:val="20"/>
                </w:rPr>
                <w:t>New York, NY</w:t>
              </w:r>
            </w:p>
            <w:p w14:paraId="2FAF8365" w14:textId="20EBED82" w:rsidR="00FA786D" w:rsidRPr="0083193F" w:rsidRDefault="009A4D36">
              <w:pPr>
                <w:pStyle w:val="Description"/>
                <w:rPr>
                  <w:rFonts w:ascii="Helvetica" w:hAnsi="Helvetica"/>
                  <w:b/>
                  <w:bCs/>
                  <w:sz w:val="20"/>
                </w:rPr>
              </w:pPr>
              <w:r w:rsidRPr="0083193F">
                <w:rPr>
                  <w:rFonts w:ascii="Helvetica" w:hAnsi="Helvetica"/>
                  <w:b/>
                  <w:bCs/>
                  <w:sz w:val="20"/>
                </w:rPr>
                <w:t>Art Director</w:t>
              </w:r>
            </w:p>
            <w:p w14:paraId="15DDA38B" w14:textId="6675E645" w:rsidR="00452503" w:rsidRDefault="00433FBF" w:rsidP="00452503">
              <w:pPr>
                <w:pStyle w:val="ListBullet"/>
                <w:numPr>
                  <w:ilvl w:val="0"/>
                  <w:numId w:val="18"/>
                </w:numPr>
                <w:ind w:left="720"/>
                <w:rPr>
                  <w:rFonts w:ascii="Helvetica Light" w:hAnsi="Helvetica Light"/>
                </w:rPr>
              </w:pPr>
              <w:r w:rsidRPr="006B65A4">
                <w:rPr>
                  <w:rFonts w:ascii="Helvetica Light" w:hAnsi="Helvetica Light"/>
                </w:rPr>
                <w:t xml:space="preserve">Developed and </w:t>
              </w:r>
              <w:r w:rsidR="004E7EBA">
                <w:rPr>
                  <w:rFonts w:ascii="Helvetica Light" w:hAnsi="Helvetica Light"/>
                </w:rPr>
                <w:t xml:space="preserve">managed </w:t>
              </w:r>
              <w:r w:rsidRPr="006B65A4">
                <w:rPr>
                  <w:rFonts w:ascii="Helvetica Light" w:hAnsi="Helvetica Light"/>
                </w:rPr>
                <w:t xml:space="preserve">projects from </w:t>
              </w:r>
              <w:r w:rsidR="004E7EBA">
                <w:rPr>
                  <w:rFonts w:ascii="Helvetica Light" w:hAnsi="Helvetica Light"/>
                </w:rPr>
                <w:t>concept</w:t>
              </w:r>
              <w:r w:rsidRPr="006B65A4">
                <w:rPr>
                  <w:rFonts w:ascii="Helvetica Light" w:hAnsi="Helvetica Light"/>
                </w:rPr>
                <w:t xml:space="preserve"> to </w:t>
              </w:r>
              <w:r w:rsidR="004E7EBA">
                <w:rPr>
                  <w:rFonts w:ascii="Helvetica Light" w:hAnsi="Helvetica Light"/>
                </w:rPr>
                <w:t>completion</w:t>
              </w:r>
              <w:r w:rsidR="00452503" w:rsidRPr="00452503">
                <w:rPr>
                  <w:rFonts w:ascii="Helvetica Light" w:hAnsi="Helvetica Light"/>
                </w:rPr>
                <w:t xml:space="preserve"> </w:t>
              </w:r>
            </w:p>
            <w:p w14:paraId="507A4425" w14:textId="7FB626ED" w:rsidR="003648E0" w:rsidRPr="00452503" w:rsidRDefault="004E7EBA" w:rsidP="00452503">
              <w:pPr>
                <w:pStyle w:val="ListBullet"/>
                <w:numPr>
                  <w:ilvl w:val="0"/>
                  <w:numId w:val="18"/>
                </w:numPr>
                <w:ind w:left="720"/>
                <w:rPr>
                  <w:rFonts w:ascii="Helvetica Light" w:hAnsi="Helvetica Light"/>
                </w:rPr>
              </w:pPr>
              <w:r>
                <w:rPr>
                  <w:rFonts w:ascii="Helvetica Light" w:hAnsi="Helvetica Light"/>
                </w:rPr>
                <w:t xml:space="preserve">Triaged, prioritized and </w:t>
              </w:r>
              <w:r w:rsidR="00E74455">
                <w:rPr>
                  <w:rFonts w:ascii="Helvetica Light" w:hAnsi="Helvetica Light"/>
                </w:rPr>
                <w:t>high-volume</w:t>
              </w:r>
              <w:r>
                <w:rPr>
                  <w:rFonts w:ascii="Helvetica Light" w:hAnsi="Helvetica Light"/>
                </w:rPr>
                <w:t xml:space="preserve"> production schedules</w:t>
              </w:r>
            </w:p>
            <w:p w14:paraId="2DFF03F2" w14:textId="7E5DA6FF" w:rsidR="00433FBF" w:rsidRPr="006B65A4" w:rsidRDefault="00433FBF" w:rsidP="0083193F">
              <w:pPr>
                <w:pStyle w:val="ListBullet"/>
                <w:numPr>
                  <w:ilvl w:val="0"/>
                  <w:numId w:val="18"/>
                </w:numPr>
                <w:ind w:left="720"/>
                <w:rPr>
                  <w:rFonts w:ascii="Helvetica Light" w:hAnsi="Helvetica Light"/>
                </w:rPr>
              </w:pPr>
              <w:r w:rsidRPr="006B65A4">
                <w:rPr>
                  <w:rFonts w:ascii="Helvetica Light" w:hAnsi="Helvetica Light"/>
                </w:rPr>
                <w:t xml:space="preserve">Created and </w:t>
              </w:r>
              <w:r w:rsidR="00657C02" w:rsidRPr="006B65A4">
                <w:rPr>
                  <w:rFonts w:ascii="Helvetica Light" w:hAnsi="Helvetica Light"/>
                </w:rPr>
                <w:t>managed</w:t>
              </w:r>
              <w:r w:rsidRPr="006B65A4">
                <w:rPr>
                  <w:rFonts w:ascii="Helvetica Light" w:hAnsi="Helvetica Light"/>
                </w:rPr>
                <w:t xml:space="preserve"> comprehensive budgets</w:t>
              </w:r>
            </w:p>
            <w:p w14:paraId="54E91452" w14:textId="1C7EDC85" w:rsidR="000C425F" w:rsidRPr="006B65A4" w:rsidRDefault="000C425F" w:rsidP="0083193F">
              <w:pPr>
                <w:pStyle w:val="ListBullet"/>
                <w:numPr>
                  <w:ilvl w:val="0"/>
                  <w:numId w:val="18"/>
                </w:numPr>
                <w:ind w:left="720"/>
                <w:rPr>
                  <w:rFonts w:ascii="Helvetica Light" w:hAnsi="Helvetica Light"/>
                </w:rPr>
              </w:pPr>
              <w:r w:rsidRPr="006B65A4">
                <w:rPr>
                  <w:rFonts w:ascii="Helvetica Light" w:hAnsi="Helvetica Light"/>
                </w:rPr>
                <w:t xml:space="preserve">Innovated processes and methods to </w:t>
              </w:r>
              <w:r w:rsidR="008D473D" w:rsidRPr="006B65A4">
                <w:rPr>
                  <w:rFonts w:ascii="Helvetica Light" w:hAnsi="Helvetica Light"/>
                </w:rPr>
                <w:t>deliver superior sets</w:t>
              </w:r>
              <w:r w:rsidRPr="006B65A4">
                <w:rPr>
                  <w:rFonts w:ascii="Helvetica Light" w:hAnsi="Helvetica Light"/>
                </w:rPr>
                <w:t xml:space="preserve"> </w:t>
              </w:r>
            </w:p>
            <w:p w14:paraId="63B2D95B" w14:textId="277D2B75" w:rsidR="000E67D6" w:rsidRPr="006B65A4" w:rsidRDefault="00452503" w:rsidP="0083193F">
              <w:pPr>
                <w:pStyle w:val="ListBullet"/>
                <w:numPr>
                  <w:ilvl w:val="0"/>
                  <w:numId w:val="18"/>
                </w:numPr>
                <w:ind w:left="720"/>
                <w:rPr>
                  <w:rFonts w:ascii="Helvetica Light" w:hAnsi="Helvetica Light"/>
                </w:rPr>
              </w:pPr>
              <w:r>
                <w:rPr>
                  <w:rFonts w:ascii="Helvetica Light" w:hAnsi="Helvetica Light"/>
                </w:rPr>
                <w:t>Maintained quality expectations and deadlines</w:t>
              </w:r>
            </w:p>
            <w:p w14:paraId="3D91BEF2" w14:textId="7393BAF0" w:rsidR="00533911" w:rsidRDefault="004E7EBA" w:rsidP="0083193F">
              <w:pPr>
                <w:pStyle w:val="ListBullet"/>
                <w:numPr>
                  <w:ilvl w:val="0"/>
                  <w:numId w:val="18"/>
                </w:numPr>
                <w:ind w:left="720"/>
                <w:rPr>
                  <w:rFonts w:ascii="Helvetica Light" w:hAnsi="Helvetica Light"/>
                </w:rPr>
              </w:pPr>
              <w:r>
                <w:rPr>
                  <w:rFonts w:ascii="Helvetica Light" w:hAnsi="Helvetica Light"/>
                </w:rPr>
                <w:t>Main point of contact for all production related requests</w:t>
              </w:r>
            </w:p>
            <w:p w14:paraId="55013CF5" w14:textId="1DFB8EA6" w:rsidR="004E7EBA" w:rsidRDefault="004E7EBA" w:rsidP="0083193F">
              <w:pPr>
                <w:pStyle w:val="ListBullet"/>
                <w:numPr>
                  <w:ilvl w:val="0"/>
                  <w:numId w:val="18"/>
                </w:numPr>
                <w:ind w:left="720"/>
                <w:rPr>
                  <w:rFonts w:ascii="Helvetica Light" w:hAnsi="Helvetica Light"/>
                </w:rPr>
              </w:pPr>
              <w:r>
                <w:rPr>
                  <w:rFonts w:ascii="Helvetica Light" w:hAnsi="Helvetica Light"/>
                </w:rPr>
                <w:t xml:space="preserve">Maintained schedules and communicated priorities to all stakeholders </w:t>
              </w:r>
            </w:p>
            <w:p w14:paraId="1B572C99" w14:textId="77777777" w:rsidR="00533911" w:rsidRPr="006B65A4" w:rsidRDefault="00533911" w:rsidP="00533911">
              <w:pPr>
                <w:pStyle w:val="ListBullet"/>
                <w:numPr>
                  <w:ilvl w:val="0"/>
                  <w:numId w:val="18"/>
                </w:numPr>
                <w:ind w:left="720"/>
                <w:rPr>
                  <w:rFonts w:ascii="Helvetica Light" w:hAnsi="Helvetica Light"/>
                </w:rPr>
              </w:pPr>
              <w:r w:rsidRPr="006B65A4">
                <w:rPr>
                  <w:rFonts w:ascii="Helvetica Light" w:hAnsi="Helvetica Light"/>
                </w:rPr>
                <w:t>Select titles:</w:t>
              </w:r>
            </w:p>
            <w:p w14:paraId="09FFA465" w14:textId="31FAEDE0" w:rsidR="00C11F16" w:rsidRPr="00533911" w:rsidRDefault="00533911" w:rsidP="00533911">
              <w:pPr>
                <w:pStyle w:val="ListBullet"/>
                <w:numPr>
                  <w:ilvl w:val="1"/>
                  <w:numId w:val="18"/>
                </w:numPr>
                <w:ind w:left="1440"/>
                <w:rPr>
                  <w:rFonts w:ascii="Helvetica Light" w:hAnsi="Helvetica Light"/>
                  <w:b/>
                  <w:bCs/>
                </w:rPr>
              </w:pPr>
              <w:r w:rsidRPr="006B65A4">
                <w:rPr>
                  <w:rFonts w:ascii="Helvetica Light" w:hAnsi="Helvetica Light"/>
                  <w:b/>
                  <w:bCs/>
                </w:rPr>
                <w:t>Law &amp; Order: SVU, FBI, Ray Donovan, MTV Video Music Awards: Pre-Show</w:t>
              </w:r>
            </w:p>
          </w:sdtContent>
        </w:sdt>
        <w:sdt>
          <w:sdtPr>
            <w:rPr>
              <w:sz w:val="20"/>
            </w:rPr>
            <w:id w:val="373974744"/>
            <w:placeholder>
              <w:docPart w:val="A7D1BFB28158344ABCB62FFBAC3C6362"/>
            </w:placeholder>
            <w15:repeatingSectionItem/>
          </w:sdtPr>
          <w:sdtEndPr>
            <w:rPr>
              <w:rFonts w:ascii="Helvetica Light" w:hAnsi="Helvetica Light"/>
            </w:rPr>
          </w:sdtEndPr>
          <w:sdtContent>
            <w:p w14:paraId="7A0BFE5A" w14:textId="10A50CC5" w:rsidR="00FC4BC1" w:rsidRPr="0083193F" w:rsidRDefault="009108F3" w:rsidP="006B65A4">
              <w:pPr>
                <w:pStyle w:val="ResumeDate"/>
                <w:spacing w:line="240" w:lineRule="auto"/>
                <w:rPr>
                  <w:rFonts w:ascii="Helvetica" w:hAnsi="Helvetica"/>
                  <w:b/>
                  <w:bCs/>
                  <w:sz w:val="20"/>
                </w:rPr>
              </w:pPr>
              <w:r w:rsidRPr="0083193F">
                <w:rPr>
                  <w:rFonts w:ascii="Helvetica" w:hAnsi="Helvetica"/>
                  <w:b/>
                  <w:bCs/>
                  <w:sz w:val="20"/>
                </w:rPr>
                <w:t>Bednark Studio</w:t>
              </w:r>
              <w:r w:rsidR="00D00C9E" w:rsidRPr="0083193F">
                <w:rPr>
                  <w:rFonts w:ascii="Helvetica" w:hAnsi="Helvetica"/>
                  <w:b/>
                  <w:bCs/>
                  <w:sz w:val="20"/>
                </w:rPr>
                <w:t xml:space="preserve"> </w:t>
              </w:r>
              <w:r w:rsidR="00D00C9E" w:rsidRPr="0083193F">
                <w:rPr>
                  <w:rFonts w:ascii="Helvetica" w:hAnsi="Helvetica"/>
                  <w:b/>
                  <w:bCs/>
                  <w:sz w:val="20"/>
                </w:rPr>
                <w:tab/>
              </w:r>
              <w:r w:rsidR="00D00C9E" w:rsidRPr="0083193F">
                <w:rPr>
                  <w:rFonts w:ascii="Helvetica" w:hAnsi="Helvetica"/>
                  <w:b/>
                  <w:bCs/>
                  <w:sz w:val="20"/>
                </w:rPr>
                <w:tab/>
              </w:r>
              <w:r w:rsidR="00D00C9E" w:rsidRPr="0083193F">
                <w:rPr>
                  <w:rFonts w:ascii="Helvetica" w:hAnsi="Helvetica"/>
                  <w:b/>
                  <w:bCs/>
                  <w:sz w:val="20"/>
                </w:rPr>
                <w:tab/>
              </w:r>
              <w:r w:rsidR="006B65A4" w:rsidRPr="0083193F">
                <w:rPr>
                  <w:rFonts w:ascii="Helvetica" w:hAnsi="Helvetica"/>
                  <w:b/>
                  <w:bCs/>
                  <w:sz w:val="20"/>
                </w:rPr>
                <w:t xml:space="preserve">      </w:t>
              </w:r>
              <w:r w:rsidR="00452503">
                <w:rPr>
                  <w:rFonts w:ascii="Helvetica" w:hAnsi="Helvetica"/>
                  <w:b/>
                  <w:bCs/>
                  <w:sz w:val="20"/>
                </w:rPr>
                <w:t xml:space="preserve">     </w:t>
              </w:r>
              <w:r w:rsidR="006B65A4" w:rsidRPr="0083193F">
                <w:rPr>
                  <w:rFonts w:ascii="Helvetica" w:hAnsi="Helvetica"/>
                  <w:b/>
                  <w:bCs/>
                  <w:sz w:val="20"/>
                </w:rPr>
                <w:t xml:space="preserve">April </w:t>
              </w:r>
              <w:r w:rsidR="00D00C9E" w:rsidRPr="0083193F">
                <w:rPr>
                  <w:rFonts w:ascii="Helvetica" w:hAnsi="Helvetica"/>
                  <w:b/>
                  <w:bCs/>
                  <w:sz w:val="20"/>
                </w:rPr>
                <w:t xml:space="preserve">2013 </w:t>
              </w:r>
              <w:r w:rsidR="00657C02" w:rsidRPr="0083193F">
                <w:rPr>
                  <w:rFonts w:ascii="Helvetica" w:hAnsi="Helvetica"/>
                  <w:b/>
                  <w:bCs/>
                  <w:sz w:val="20"/>
                </w:rPr>
                <w:t>–</w:t>
              </w:r>
              <w:r w:rsidR="00D00C9E" w:rsidRPr="0083193F">
                <w:rPr>
                  <w:rFonts w:ascii="Helvetica" w:hAnsi="Helvetica"/>
                  <w:b/>
                  <w:bCs/>
                  <w:sz w:val="20"/>
                </w:rPr>
                <w:t xml:space="preserve"> </w:t>
              </w:r>
              <w:r w:rsidR="006B65A4" w:rsidRPr="0083193F">
                <w:rPr>
                  <w:rFonts w:ascii="Helvetica" w:hAnsi="Helvetica"/>
                  <w:b/>
                  <w:bCs/>
                  <w:sz w:val="20"/>
                </w:rPr>
                <w:t xml:space="preserve">July </w:t>
              </w:r>
              <w:r w:rsidR="00D00C9E" w:rsidRPr="0083193F">
                <w:rPr>
                  <w:rFonts w:ascii="Helvetica" w:hAnsi="Helvetica"/>
                  <w:b/>
                  <w:bCs/>
                  <w:sz w:val="20"/>
                </w:rPr>
                <w:t>2015</w:t>
              </w:r>
            </w:p>
            <w:p w14:paraId="564CE558" w14:textId="77777777" w:rsidR="006B65A4" w:rsidRPr="0083193F" w:rsidRDefault="00657C02" w:rsidP="006B65A4">
              <w:pPr>
                <w:pStyle w:val="ResumeDate"/>
                <w:spacing w:line="240" w:lineRule="auto"/>
                <w:rPr>
                  <w:rFonts w:ascii="Helvetica" w:hAnsi="Helvetica"/>
                  <w:b/>
                  <w:bCs/>
                  <w:sz w:val="20"/>
                </w:rPr>
              </w:pPr>
              <w:r w:rsidRPr="0083193F">
                <w:rPr>
                  <w:rFonts w:ascii="Helvetica" w:hAnsi="Helvetica"/>
                  <w:b/>
                  <w:bCs/>
                  <w:sz w:val="20"/>
                </w:rPr>
                <w:t>Brooklyn, NY</w:t>
              </w:r>
            </w:p>
            <w:p w14:paraId="3929B530" w14:textId="0292D6F3" w:rsidR="00FC4BC1" w:rsidRPr="0083193F" w:rsidRDefault="0011355B" w:rsidP="006B65A4">
              <w:pPr>
                <w:pStyle w:val="ResumeDate"/>
                <w:spacing w:line="240" w:lineRule="auto"/>
                <w:rPr>
                  <w:rFonts w:ascii="Helvetica" w:hAnsi="Helvetica"/>
                  <w:b/>
                  <w:bCs/>
                  <w:sz w:val="20"/>
                </w:rPr>
              </w:pPr>
              <w:r w:rsidRPr="0083193F">
                <w:rPr>
                  <w:rFonts w:ascii="Helvetica" w:hAnsi="Helvetica"/>
                  <w:b/>
                  <w:bCs/>
                  <w:sz w:val="20"/>
                </w:rPr>
                <w:t xml:space="preserve">Executive </w:t>
              </w:r>
              <w:r w:rsidR="009108F3" w:rsidRPr="0083193F">
                <w:rPr>
                  <w:rFonts w:ascii="Helvetica" w:hAnsi="Helvetica"/>
                  <w:b/>
                  <w:bCs/>
                  <w:sz w:val="20"/>
                </w:rPr>
                <w:t>Project Manager</w:t>
              </w:r>
            </w:p>
            <w:p w14:paraId="3710D0B5" w14:textId="77777777" w:rsidR="006B65A4" w:rsidRPr="0083193F" w:rsidRDefault="006B65A4" w:rsidP="006B65A4">
              <w:pPr>
                <w:pStyle w:val="ResumeDate"/>
                <w:spacing w:line="240" w:lineRule="auto"/>
                <w:rPr>
                  <w:rFonts w:ascii="Helvetica" w:hAnsi="Helvetica"/>
                  <w:sz w:val="20"/>
                </w:rPr>
              </w:pPr>
            </w:p>
            <w:p w14:paraId="2E07739F" w14:textId="53CA5675" w:rsidR="003648E0" w:rsidRDefault="003648E0" w:rsidP="006B65A4">
              <w:pPr>
                <w:pStyle w:val="ListBullet"/>
                <w:numPr>
                  <w:ilvl w:val="0"/>
                  <w:numId w:val="23"/>
                </w:numPr>
                <w:rPr>
                  <w:rFonts w:ascii="Helvetica Light" w:hAnsi="Helvetica Light"/>
                </w:rPr>
              </w:pPr>
              <w:r w:rsidRPr="0083193F">
                <w:rPr>
                  <w:rFonts w:ascii="Helvetica Light" w:hAnsi="Helvetica Light"/>
                </w:rPr>
                <w:t>Fostered strong client relationships</w:t>
              </w:r>
              <w:r w:rsidR="004E7EBA">
                <w:rPr>
                  <w:rFonts w:ascii="Helvetica Light" w:hAnsi="Helvetica Light"/>
                </w:rPr>
                <w:t xml:space="preserve"> by managing day-to-day collaboration</w:t>
              </w:r>
            </w:p>
            <w:p w14:paraId="43F5418C" w14:textId="252E0115" w:rsidR="004E7EBA" w:rsidRPr="0083193F" w:rsidRDefault="004E7EBA" w:rsidP="006B65A4">
              <w:pPr>
                <w:pStyle w:val="ListBullet"/>
                <w:numPr>
                  <w:ilvl w:val="0"/>
                  <w:numId w:val="23"/>
                </w:numPr>
                <w:rPr>
                  <w:rFonts w:ascii="Helvetica Light" w:hAnsi="Helvetica Light"/>
                </w:rPr>
              </w:pPr>
              <w:r>
                <w:rPr>
                  <w:rFonts w:ascii="Helvetica Light" w:hAnsi="Helvetica Light"/>
                </w:rPr>
                <w:t xml:space="preserve">Established </w:t>
              </w:r>
              <w:r w:rsidR="00DC6894">
                <w:rPr>
                  <w:rFonts w:ascii="Helvetica Light" w:hAnsi="Helvetica Light"/>
                </w:rPr>
                <w:t xml:space="preserve">clear communication </w:t>
              </w:r>
              <w:r w:rsidR="00E74455">
                <w:rPr>
                  <w:rFonts w:ascii="Helvetica Light" w:hAnsi="Helvetica Light"/>
                </w:rPr>
                <w:t>systems</w:t>
              </w:r>
              <w:r>
                <w:rPr>
                  <w:rFonts w:ascii="Helvetica Light" w:hAnsi="Helvetica Light"/>
                </w:rPr>
                <w:t xml:space="preserve"> for all incoming projects, managed workflow</w:t>
              </w:r>
              <w:r w:rsidR="00E74455">
                <w:rPr>
                  <w:rFonts w:ascii="Helvetica Light" w:hAnsi="Helvetica Light"/>
                </w:rPr>
                <w:t>s</w:t>
              </w:r>
              <w:r>
                <w:rPr>
                  <w:rFonts w:ascii="Helvetica Light" w:hAnsi="Helvetica Light"/>
                </w:rPr>
                <w:t xml:space="preserve"> across all departments</w:t>
              </w:r>
            </w:p>
            <w:p w14:paraId="3634DAB8" w14:textId="62DE773A" w:rsidR="00C73685" w:rsidRDefault="0011355B" w:rsidP="00C73685">
              <w:pPr>
                <w:pStyle w:val="ListBullet"/>
                <w:numPr>
                  <w:ilvl w:val="0"/>
                  <w:numId w:val="23"/>
                </w:numPr>
                <w:rPr>
                  <w:rFonts w:ascii="Helvetica Light" w:hAnsi="Helvetica Light"/>
                </w:rPr>
              </w:pPr>
              <w:r w:rsidRPr="0083193F">
                <w:rPr>
                  <w:rFonts w:ascii="Helvetica Light" w:hAnsi="Helvetica Light"/>
                </w:rPr>
                <w:t>Supervised e</w:t>
              </w:r>
              <w:r w:rsidR="009108F3" w:rsidRPr="0083193F">
                <w:rPr>
                  <w:rFonts w:ascii="Helvetica Light" w:hAnsi="Helvetica Light"/>
                </w:rPr>
                <w:t>xperiential marketing events and pop</w:t>
              </w:r>
              <w:r w:rsidR="000E67D6" w:rsidRPr="0083193F">
                <w:rPr>
                  <w:rFonts w:ascii="Helvetica Light" w:hAnsi="Helvetica Light"/>
                </w:rPr>
                <w:t>-</w:t>
              </w:r>
              <w:r w:rsidR="009108F3" w:rsidRPr="0083193F">
                <w:rPr>
                  <w:rFonts w:ascii="Helvetica Light" w:hAnsi="Helvetica Light"/>
                </w:rPr>
                <w:t>ups</w:t>
              </w:r>
              <w:r w:rsidR="000C425F" w:rsidRPr="0083193F">
                <w:rPr>
                  <w:rFonts w:ascii="Helvetica Light" w:hAnsi="Helvetica Light"/>
                </w:rPr>
                <w:t xml:space="preserve"> </w:t>
              </w:r>
              <w:r w:rsidR="00C608A3" w:rsidRPr="0083193F">
                <w:rPr>
                  <w:rFonts w:ascii="Helvetica Light" w:hAnsi="Helvetica Light"/>
                </w:rPr>
                <w:t>across the United States</w:t>
              </w:r>
            </w:p>
            <w:p w14:paraId="080CD57E" w14:textId="61D27BA6" w:rsidR="009108F3" w:rsidRPr="00C73685" w:rsidRDefault="00C73685" w:rsidP="00C73685">
              <w:pPr>
                <w:pStyle w:val="ListBullet"/>
                <w:numPr>
                  <w:ilvl w:val="0"/>
                  <w:numId w:val="23"/>
                </w:numPr>
                <w:rPr>
                  <w:rFonts w:ascii="Helvetica Light" w:hAnsi="Helvetica Light"/>
                </w:rPr>
              </w:pPr>
              <w:r>
                <w:rPr>
                  <w:rFonts w:ascii="Helvetica Light" w:hAnsi="Helvetica Light"/>
                </w:rPr>
                <w:t xml:space="preserve">Managed </w:t>
              </w:r>
              <w:r w:rsidR="00FE0E6E" w:rsidRPr="00C73685">
                <w:rPr>
                  <w:rFonts w:ascii="Helvetica Light" w:hAnsi="Helvetica Light"/>
                </w:rPr>
                <w:t>logistics: trucking, air freight, staffing</w:t>
              </w:r>
            </w:p>
            <w:p w14:paraId="56D21D94" w14:textId="699B721D" w:rsidR="0011355B" w:rsidRPr="0083193F" w:rsidRDefault="00C608A3" w:rsidP="006B65A4">
              <w:pPr>
                <w:pStyle w:val="ListBullet"/>
                <w:numPr>
                  <w:ilvl w:val="0"/>
                  <w:numId w:val="23"/>
                </w:numPr>
                <w:rPr>
                  <w:rFonts w:ascii="Helvetica Light" w:hAnsi="Helvetica Light"/>
                </w:rPr>
              </w:pPr>
              <w:r w:rsidRPr="0083193F">
                <w:rPr>
                  <w:rFonts w:ascii="Helvetica Light" w:hAnsi="Helvetica Light"/>
                </w:rPr>
                <w:t>Value engineered</w:t>
              </w:r>
              <w:r w:rsidR="0011355B" w:rsidRPr="0083193F">
                <w:rPr>
                  <w:rFonts w:ascii="Helvetica Light" w:hAnsi="Helvetica Light"/>
                </w:rPr>
                <w:t xml:space="preserve"> </w:t>
              </w:r>
              <w:r w:rsidR="00FE0E6E">
                <w:rPr>
                  <w:rFonts w:ascii="Helvetica Light" w:hAnsi="Helvetica Light"/>
                </w:rPr>
                <w:t xml:space="preserve">projects with careful </w:t>
              </w:r>
              <w:r w:rsidR="003648E0" w:rsidRPr="0083193F">
                <w:rPr>
                  <w:rFonts w:ascii="Helvetica Light" w:hAnsi="Helvetica Light"/>
                </w:rPr>
                <w:t>material selection,</w:t>
              </w:r>
              <w:r w:rsidR="0011355B" w:rsidRPr="0083193F">
                <w:rPr>
                  <w:rFonts w:ascii="Helvetica Light" w:hAnsi="Helvetica Light"/>
                </w:rPr>
                <w:t xml:space="preserve"> fabrication</w:t>
              </w:r>
              <w:r w:rsidR="00FE0E6E">
                <w:rPr>
                  <w:rFonts w:ascii="Helvetica Light" w:hAnsi="Helvetica Light"/>
                </w:rPr>
                <w:t xml:space="preserve"> techniques, budget management and scheduling</w:t>
              </w:r>
            </w:p>
            <w:p w14:paraId="1FD7436F" w14:textId="77777777" w:rsidR="00533911" w:rsidRDefault="006B65A4" w:rsidP="006B65A4">
              <w:pPr>
                <w:pStyle w:val="ListBullet"/>
                <w:numPr>
                  <w:ilvl w:val="0"/>
                  <w:numId w:val="23"/>
                </w:numPr>
                <w:rPr>
                  <w:rFonts w:ascii="Helvetica Light" w:hAnsi="Helvetica Light"/>
                </w:rPr>
              </w:pPr>
              <w:r w:rsidRPr="0083193F">
                <w:rPr>
                  <w:rFonts w:ascii="Helvetica Light" w:hAnsi="Helvetica Light"/>
                </w:rPr>
                <w:t>Consistently exceeded client expectations</w:t>
              </w:r>
              <w:r w:rsidR="00FE0E6E">
                <w:rPr>
                  <w:rFonts w:ascii="Helvetica Light" w:hAnsi="Helvetica Light"/>
                </w:rPr>
                <w:t>.</w:t>
              </w:r>
            </w:p>
            <w:p w14:paraId="2042C381" w14:textId="77777777" w:rsidR="00533911" w:rsidRPr="0083193F" w:rsidRDefault="00533911" w:rsidP="00533911">
              <w:pPr>
                <w:pStyle w:val="ListBullet"/>
                <w:numPr>
                  <w:ilvl w:val="0"/>
                  <w:numId w:val="23"/>
                </w:numPr>
                <w:rPr>
                  <w:rFonts w:ascii="Helvetica Light" w:hAnsi="Helvetica Light"/>
                </w:rPr>
              </w:pPr>
              <w:r w:rsidRPr="0083193F">
                <w:rPr>
                  <w:rFonts w:ascii="Helvetica Light" w:hAnsi="Helvetica Light"/>
                </w:rPr>
                <w:t>Select client list:</w:t>
              </w:r>
            </w:p>
            <w:p w14:paraId="180EE8E9" w14:textId="393093C0" w:rsidR="006B65A4" w:rsidRPr="00533911" w:rsidRDefault="00533911" w:rsidP="00533911">
              <w:pPr>
                <w:pStyle w:val="ListBullet"/>
                <w:numPr>
                  <w:ilvl w:val="1"/>
                  <w:numId w:val="23"/>
                </w:numPr>
                <w:rPr>
                  <w:rFonts w:ascii="Helvetica Light" w:hAnsi="Helvetica Light"/>
                  <w:b/>
                  <w:bCs/>
                </w:rPr>
              </w:pPr>
              <w:r w:rsidRPr="0083193F">
                <w:rPr>
                  <w:rFonts w:ascii="Helvetica Light" w:hAnsi="Helvetica Light"/>
                  <w:b/>
                  <w:bCs/>
                </w:rPr>
                <w:t>IWC Schaffhausen, Nespresso, Louis Vuitton, Dom Pérignon, Samsung, Facebook, Google, DirectTV</w:t>
              </w:r>
            </w:p>
          </w:sdtContent>
        </w:sdt>
        <w:sdt>
          <w:sdtPr>
            <w:rPr>
              <w:sz w:val="20"/>
            </w:rPr>
            <w:id w:val="130764903"/>
            <w:placeholder>
              <w:docPart w:val="2D031C5BA3182D419576BDD4F1C83F5E"/>
            </w:placeholder>
            <w15:repeatingSectionItem/>
          </w:sdtPr>
          <w:sdtEndPr>
            <w:rPr>
              <w:rFonts w:ascii="Helvetica Light" w:hAnsi="Helvetica Light"/>
            </w:rPr>
          </w:sdtEndPr>
          <w:sdtContent>
            <w:p w14:paraId="6B2203B9" w14:textId="0616B2A2" w:rsidR="00D00C9E" w:rsidRPr="0083193F" w:rsidRDefault="0011355B" w:rsidP="00452503">
              <w:pPr>
                <w:pStyle w:val="ResumeDate"/>
                <w:spacing w:line="240" w:lineRule="auto"/>
                <w:ind w:left="450" w:hanging="450"/>
                <w:jc w:val="both"/>
                <w:rPr>
                  <w:rFonts w:ascii="Helvetica" w:hAnsi="Helvetica"/>
                  <w:b/>
                  <w:bCs/>
                  <w:sz w:val="20"/>
                </w:rPr>
              </w:pPr>
              <w:r w:rsidRPr="0083193F">
                <w:rPr>
                  <w:rFonts w:ascii="Helvetica" w:hAnsi="Helvetica"/>
                  <w:b/>
                  <w:bCs/>
                  <w:sz w:val="20"/>
                </w:rPr>
                <w:t>NBC</w:t>
              </w:r>
              <w:r w:rsidR="000C425F" w:rsidRPr="0083193F">
                <w:rPr>
                  <w:rFonts w:ascii="Helvetica" w:hAnsi="Helvetica"/>
                  <w:b/>
                  <w:bCs/>
                  <w:sz w:val="20"/>
                </w:rPr>
                <w:t xml:space="preserve"> </w:t>
              </w:r>
              <w:r w:rsidRPr="0083193F">
                <w:rPr>
                  <w:rFonts w:ascii="Helvetica" w:hAnsi="Helvetica"/>
                  <w:b/>
                  <w:bCs/>
                  <w:sz w:val="20"/>
                </w:rPr>
                <w:t>Universa</w:t>
              </w:r>
              <w:r w:rsidR="00452503">
                <w:rPr>
                  <w:rFonts w:ascii="Helvetica" w:hAnsi="Helvetica"/>
                  <w:b/>
                  <w:bCs/>
                  <w:sz w:val="20"/>
                </w:rPr>
                <w:t xml:space="preserve">l </w:t>
              </w:r>
              <w:r w:rsidR="00452503">
                <w:rPr>
                  <w:rFonts w:ascii="Helvetica" w:hAnsi="Helvetica"/>
                  <w:b/>
                  <w:bCs/>
                  <w:sz w:val="20"/>
                </w:rPr>
                <w:tab/>
              </w:r>
              <w:r w:rsidR="00452503">
                <w:rPr>
                  <w:rFonts w:ascii="Helvetica" w:hAnsi="Helvetica"/>
                  <w:b/>
                  <w:bCs/>
                  <w:sz w:val="20"/>
                </w:rPr>
                <w:tab/>
              </w:r>
              <w:r w:rsidR="00452503">
                <w:rPr>
                  <w:rFonts w:ascii="Helvetica" w:hAnsi="Helvetica"/>
                  <w:b/>
                  <w:bCs/>
                  <w:sz w:val="20"/>
                </w:rPr>
                <w:tab/>
                <w:t xml:space="preserve">        </w:t>
              </w:r>
              <w:r w:rsidR="0083193F" w:rsidRPr="0083193F">
                <w:rPr>
                  <w:rFonts w:ascii="Helvetica" w:hAnsi="Helvetica"/>
                  <w:b/>
                  <w:bCs/>
                  <w:sz w:val="20"/>
                </w:rPr>
                <w:t xml:space="preserve">March </w:t>
              </w:r>
              <w:r w:rsidR="00D00C9E" w:rsidRPr="0083193F">
                <w:rPr>
                  <w:rFonts w:ascii="Helvetica" w:hAnsi="Helvetica"/>
                  <w:b/>
                  <w:bCs/>
                  <w:sz w:val="20"/>
                </w:rPr>
                <w:t xml:space="preserve">2009 – </w:t>
              </w:r>
              <w:r w:rsidR="0083193F" w:rsidRPr="0083193F">
                <w:rPr>
                  <w:rFonts w:ascii="Helvetica" w:hAnsi="Helvetica"/>
                  <w:b/>
                  <w:bCs/>
                  <w:sz w:val="20"/>
                </w:rPr>
                <w:t xml:space="preserve">April </w:t>
              </w:r>
              <w:r w:rsidR="00D00C9E" w:rsidRPr="0083193F">
                <w:rPr>
                  <w:rFonts w:ascii="Helvetica" w:hAnsi="Helvetica"/>
                  <w:b/>
                  <w:bCs/>
                  <w:sz w:val="20"/>
                </w:rPr>
                <w:t>2013</w:t>
              </w:r>
            </w:p>
            <w:p w14:paraId="05E287E1" w14:textId="77777777" w:rsidR="006B65A4" w:rsidRPr="0083193F" w:rsidRDefault="00657C02" w:rsidP="0083193F">
              <w:pPr>
                <w:pStyle w:val="ResumeDate"/>
                <w:spacing w:line="240" w:lineRule="auto"/>
                <w:ind w:left="450" w:hanging="450"/>
                <w:rPr>
                  <w:rFonts w:ascii="Helvetica" w:hAnsi="Helvetica"/>
                  <w:b/>
                  <w:bCs/>
                  <w:sz w:val="20"/>
                </w:rPr>
              </w:pPr>
              <w:r w:rsidRPr="0083193F">
                <w:rPr>
                  <w:rFonts w:ascii="Helvetica" w:hAnsi="Helvetica"/>
                  <w:b/>
                  <w:bCs/>
                  <w:sz w:val="20"/>
                </w:rPr>
                <w:t>New York, NY</w:t>
              </w:r>
            </w:p>
            <w:p w14:paraId="347F5780" w14:textId="3972D858" w:rsidR="00301EDF" w:rsidRPr="0083193F" w:rsidRDefault="00883638" w:rsidP="0083193F">
              <w:pPr>
                <w:pStyle w:val="ResumeDate"/>
                <w:spacing w:line="240" w:lineRule="auto"/>
                <w:ind w:left="450" w:hanging="450"/>
                <w:rPr>
                  <w:rFonts w:ascii="Helvetica" w:hAnsi="Helvetica"/>
                  <w:b/>
                  <w:bCs/>
                  <w:sz w:val="20"/>
                </w:rPr>
              </w:pPr>
              <w:r w:rsidRPr="0083193F">
                <w:rPr>
                  <w:rFonts w:ascii="Helvetica" w:hAnsi="Helvetica"/>
                  <w:b/>
                  <w:bCs/>
                  <w:sz w:val="20"/>
                </w:rPr>
                <w:t>Art Department Coordinator</w:t>
              </w:r>
            </w:p>
            <w:p w14:paraId="773ACC8B" w14:textId="77777777" w:rsidR="006B65A4" w:rsidRPr="0088660B" w:rsidRDefault="006B65A4" w:rsidP="006B65A4">
              <w:pPr>
                <w:pStyle w:val="ResumeDate"/>
                <w:ind w:left="450" w:hanging="450"/>
                <w:rPr>
                  <w:rFonts w:ascii="Helvetica" w:hAnsi="Helvetica"/>
                  <w:b/>
                  <w:bCs/>
                  <w:sz w:val="22"/>
                  <w:szCs w:val="22"/>
                </w:rPr>
              </w:pPr>
            </w:p>
            <w:p w14:paraId="0007561D" w14:textId="558D5E0D" w:rsidR="00301EDF" w:rsidRPr="006B65A4" w:rsidRDefault="00301EDF" w:rsidP="00667380">
              <w:pPr>
                <w:pStyle w:val="ListBullet"/>
                <w:numPr>
                  <w:ilvl w:val="1"/>
                  <w:numId w:val="22"/>
                </w:numPr>
                <w:ind w:left="720" w:hanging="270"/>
                <w:rPr>
                  <w:rFonts w:ascii="Helvetica Light" w:hAnsi="Helvetica Light"/>
                </w:rPr>
              </w:pPr>
              <w:r w:rsidRPr="006B65A4">
                <w:rPr>
                  <w:rFonts w:ascii="Helvetica Light" w:hAnsi="Helvetica Light"/>
                </w:rPr>
                <w:t>Manage</w:t>
              </w:r>
              <w:r w:rsidR="00C11F16" w:rsidRPr="006B65A4">
                <w:rPr>
                  <w:rFonts w:ascii="Helvetica Light" w:hAnsi="Helvetica Light"/>
                </w:rPr>
                <w:t>d</w:t>
              </w:r>
              <w:r w:rsidRPr="006B65A4">
                <w:rPr>
                  <w:rFonts w:ascii="Helvetica Light" w:hAnsi="Helvetica Light"/>
                </w:rPr>
                <w:t xml:space="preserve"> budgets and cash flow, utilizing purchase orders, check requests and purchasing cards</w:t>
              </w:r>
              <w:r w:rsidR="00C11F16" w:rsidRPr="006B65A4">
                <w:rPr>
                  <w:rFonts w:ascii="Helvetica Light" w:hAnsi="Helvetica Light"/>
                </w:rPr>
                <w:t>.</w:t>
              </w:r>
            </w:p>
            <w:p w14:paraId="1309CBFF" w14:textId="281C9F58" w:rsidR="0011355B" w:rsidRPr="006B65A4" w:rsidRDefault="00C73685" w:rsidP="00667380">
              <w:pPr>
                <w:pStyle w:val="ListBullet"/>
                <w:numPr>
                  <w:ilvl w:val="1"/>
                  <w:numId w:val="22"/>
                </w:numPr>
                <w:ind w:left="720" w:hanging="270"/>
                <w:rPr>
                  <w:rFonts w:ascii="Helvetica Light" w:hAnsi="Helvetica Light"/>
                </w:rPr>
              </w:pPr>
              <w:r>
                <w:rPr>
                  <w:rFonts w:ascii="Helvetica Light" w:hAnsi="Helvetica Light"/>
                </w:rPr>
                <w:t>Researched</w:t>
              </w:r>
              <w:r w:rsidR="0011355B" w:rsidRPr="006B65A4">
                <w:rPr>
                  <w:rFonts w:ascii="Helvetica Light" w:hAnsi="Helvetica Light"/>
                </w:rPr>
                <w:t xml:space="preserve"> and purchased materials for the construction, paint and property departments</w:t>
              </w:r>
              <w:r w:rsidR="00C11F16" w:rsidRPr="006B65A4">
                <w:rPr>
                  <w:rFonts w:ascii="Helvetica Light" w:hAnsi="Helvetica Light"/>
                </w:rPr>
                <w:t>.</w:t>
              </w:r>
            </w:p>
            <w:p w14:paraId="1CFF9570" w14:textId="77777777" w:rsidR="00533911" w:rsidRDefault="0011355B" w:rsidP="00533911">
              <w:pPr>
                <w:pStyle w:val="ListBullet"/>
                <w:numPr>
                  <w:ilvl w:val="1"/>
                  <w:numId w:val="22"/>
                </w:numPr>
                <w:ind w:left="720" w:hanging="270"/>
                <w:rPr>
                  <w:rFonts w:ascii="Helvetica Light" w:hAnsi="Helvetica Light"/>
                </w:rPr>
              </w:pPr>
              <w:r w:rsidRPr="006B65A4">
                <w:rPr>
                  <w:rFonts w:ascii="Helvetica Light" w:hAnsi="Helvetica Light"/>
                </w:rPr>
                <w:t>Assisted the Production Designer and Art Director with their workload</w:t>
              </w:r>
              <w:r w:rsidR="00C11F16" w:rsidRPr="006B65A4">
                <w:rPr>
                  <w:rFonts w:ascii="Helvetica Light" w:hAnsi="Helvetica Light"/>
                </w:rPr>
                <w:t>.</w:t>
              </w:r>
            </w:p>
            <w:p w14:paraId="05D4ED27" w14:textId="296EDC21" w:rsidR="00533911" w:rsidRPr="006B65A4" w:rsidRDefault="00533911" w:rsidP="00533911">
              <w:pPr>
                <w:pStyle w:val="ListBullet"/>
                <w:numPr>
                  <w:ilvl w:val="1"/>
                  <w:numId w:val="22"/>
                </w:numPr>
                <w:ind w:left="720" w:hanging="270"/>
                <w:rPr>
                  <w:rFonts w:ascii="Helvetica Light" w:hAnsi="Helvetica Light"/>
                </w:rPr>
              </w:pPr>
              <w:r w:rsidRPr="006B65A4">
                <w:rPr>
                  <w:rFonts w:ascii="Helvetica Light" w:hAnsi="Helvetica Light"/>
                </w:rPr>
                <w:t>Select shows:</w:t>
              </w:r>
            </w:p>
            <w:p w14:paraId="1468C379" w14:textId="50BFC755" w:rsidR="0083193F" w:rsidRPr="00533911" w:rsidRDefault="00533911" w:rsidP="00533911">
              <w:pPr>
                <w:pStyle w:val="ListBullet"/>
                <w:numPr>
                  <w:ilvl w:val="2"/>
                  <w:numId w:val="22"/>
                </w:numPr>
                <w:ind w:hanging="270"/>
                <w:rPr>
                  <w:rFonts w:ascii="Helvetica Light" w:hAnsi="Helvetica Light"/>
                  <w:b/>
                  <w:bCs/>
                </w:rPr>
              </w:pPr>
              <w:r w:rsidRPr="006B65A4">
                <w:rPr>
                  <w:rFonts w:ascii="Helvetica Light" w:hAnsi="Helvetica Light"/>
                  <w:b/>
                  <w:bCs/>
                </w:rPr>
                <w:t xml:space="preserve">Law &amp; Order: SVU, White Collar, Get </w:t>
              </w:r>
              <w:r>
                <w:rPr>
                  <w:rFonts w:ascii="Helvetica Light" w:hAnsi="Helvetica Light"/>
                  <w:b/>
                  <w:bCs/>
                </w:rPr>
                <w:t>H</w:t>
              </w:r>
              <w:r w:rsidRPr="006B65A4">
                <w:rPr>
                  <w:rFonts w:ascii="Helvetica Light" w:hAnsi="Helvetica Light"/>
                  <w:b/>
                  <w:bCs/>
                </w:rPr>
                <w:t>im to the Greek.</w:t>
              </w:r>
            </w:p>
          </w:sdtContent>
        </w:sdt>
        <w:sdt>
          <w:sdtPr>
            <w:rPr>
              <w:rFonts w:ascii="Helvetica" w:hAnsi="Helvetica"/>
              <w:sz w:val="20"/>
            </w:rPr>
            <w:id w:val="781374904"/>
            <w:placeholder>
              <w:docPart w:val="DE7F33E2E63C6B4E9C989F0511094ADF"/>
            </w:placeholder>
            <w15:repeatingSectionItem/>
          </w:sdtPr>
          <w:sdtEndPr>
            <w:rPr>
              <w:rFonts w:asciiTheme="minorHAnsi" w:hAnsiTheme="minorHAnsi"/>
            </w:rPr>
          </w:sdtEndPr>
          <w:sdtContent>
            <w:p w14:paraId="190CCAE3" w14:textId="16E896CA" w:rsidR="00C11F16" w:rsidRPr="0083193F" w:rsidRDefault="00C11F16" w:rsidP="00667380">
              <w:pPr>
                <w:pStyle w:val="ResumeDate"/>
                <w:spacing w:line="240" w:lineRule="auto"/>
                <w:rPr>
                  <w:rFonts w:ascii="Helvetica" w:hAnsi="Helvetica"/>
                  <w:b/>
                  <w:bCs/>
                  <w:sz w:val="20"/>
                </w:rPr>
              </w:pPr>
              <w:r w:rsidRPr="0083193F">
                <w:rPr>
                  <w:rFonts w:ascii="Helvetica" w:hAnsi="Helvetica"/>
                  <w:b/>
                  <w:bCs/>
                  <w:sz w:val="20"/>
                </w:rPr>
                <w:t>Freelance</w:t>
              </w:r>
              <w:r w:rsidR="00D00C9E" w:rsidRPr="0083193F">
                <w:rPr>
                  <w:rFonts w:ascii="Helvetica" w:hAnsi="Helvetica"/>
                  <w:b/>
                  <w:bCs/>
                  <w:sz w:val="20"/>
                </w:rPr>
                <w:tab/>
              </w:r>
              <w:r w:rsidR="00D00C9E" w:rsidRPr="0083193F">
                <w:rPr>
                  <w:rFonts w:ascii="Helvetica" w:hAnsi="Helvetica"/>
                  <w:b/>
                  <w:bCs/>
                  <w:sz w:val="20"/>
                </w:rPr>
                <w:tab/>
              </w:r>
              <w:r w:rsidR="00D00C9E" w:rsidRPr="0083193F">
                <w:rPr>
                  <w:rFonts w:ascii="Helvetica" w:hAnsi="Helvetica"/>
                  <w:b/>
                  <w:bCs/>
                  <w:sz w:val="20"/>
                </w:rPr>
                <w:tab/>
              </w:r>
              <w:r w:rsidR="00667380">
                <w:rPr>
                  <w:rFonts w:ascii="Helvetica" w:hAnsi="Helvetica"/>
                  <w:b/>
                  <w:bCs/>
                  <w:sz w:val="20"/>
                </w:rPr>
                <w:t xml:space="preserve">         February </w:t>
              </w:r>
              <w:r w:rsidR="00D00C9E" w:rsidRPr="0083193F">
                <w:rPr>
                  <w:rFonts w:ascii="Helvetica" w:hAnsi="Helvetica"/>
                  <w:b/>
                  <w:bCs/>
                  <w:sz w:val="20"/>
                </w:rPr>
                <w:t xml:space="preserve">2005 </w:t>
              </w:r>
              <w:r w:rsidR="00657C02" w:rsidRPr="0083193F">
                <w:rPr>
                  <w:rFonts w:ascii="Helvetica" w:hAnsi="Helvetica"/>
                  <w:b/>
                  <w:bCs/>
                  <w:sz w:val="20"/>
                </w:rPr>
                <w:t>–</w:t>
              </w:r>
              <w:r w:rsidR="00D00C9E" w:rsidRPr="0083193F">
                <w:rPr>
                  <w:rFonts w:ascii="Helvetica" w:hAnsi="Helvetica"/>
                  <w:b/>
                  <w:bCs/>
                  <w:sz w:val="20"/>
                </w:rPr>
                <w:t xml:space="preserve"> </w:t>
              </w:r>
              <w:r w:rsidR="00667380">
                <w:rPr>
                  <w:rFonts w:ascii="Helvetica" w:hAnsi="Helvetica"/>
                  <w:b/>
                  <w:bCs/>
                  <w:sz w:val="20"/>
                </w:rPr>
                <w:t xml:space="preserve">February </w:t>
              </w:r>
              <w:r w:rsidR="00D00C9E" w:rsidRPr="0083193F">
                <w:rPr>
                  <w:rFonts w:ascii="Helvetica" w:hAnsi="Helvetica"/>
                  <w:b/>
                  <w:bCs/>
                  <w:sz w:val="20"/>
                </w:rPr>
                <w:t>2009</w:t>
              </w:r>
            </w:p>
            <w:p w14:paraId="6917DD7D" w14:textId="40657759" w:rsidR="00883638" w:rsidRPr="0083193F" w:rsidRDefault="004B0DFE" w:rsidP="00667380">
              <w:pPr>
                <w:pStyle w:val="Description"/>
                <w:spacing w:line="240" w:lineRule="auto"/>
                <w:rPr>
                  <w:rFonts w:ascii="Helvetica" w:hAnsi="Helvetica"/>
                  <w:b/>
                  <w:bCs/>
                  <w:sz w:val="20"/>
                </w:rPr>
              </w:pPr>
              <w:r w:rsidRPr="0083193F">
                <w:rPr>
                  <w:rFonts w:ascii="Helvetica" w:hAnsi="Helvetica"/>
                  <w:b/>
                  <w:bCs/>
                  <w:sz w:val="20"/>
                </w:rPr>
                <w:t xml:space="preserve">Still </w:t>
              </w:r>
              <w:r w:rsidR="00C11F16" w:rsidRPr="0083193F">
                <w:rPr>
                  <w:rFonts w:ascii="Helvetica" w:hAnsi="Helvetica"/>
                  <w:b/>
                  <w:bCs/>
                  <w:sz w:val="20"/>
                </w:rPr>
                <w:t>P</w:t>
              </w:r>
              <w:r w:rsidRPr="0083193F">
                <w:rPr>
                  <w:rFonts w:ascii="Helvetica" w:hAnsi="Helvetica"/>
                  <w:b/>
                  <w:bCs/>
                  <w:sz w:val="20"/>
                </w:rPr>
                <w:t>hotography Prop Stylist</w:t>
              </w:r>
            </w:p>
            <w:p w14:paraId="43978CF6" w14:textId="77777777" w:rsidR="00667380" w:rsidRPr="0083193F" w:rsidRDefault="00667380" w:rsidP="00667380">
              <w:pPr>
                <w:pStyle w:val="ListBullet"/>
                <w:rPr>
                  <w:rFonts w:ascii="Helvetica" w:hAnsi="Helvetica"/>
                </w:rPr>
              </w:pPr>
            </w:p>
            <w:p w14:paraId="18B8B341" w14:textId="4EECA15F" w:rsidR="004932C2" w:rsidRPr="0083193F" w:rsidRDefault="004932C2" w:rsidP="00667380">
              <w:pPr>
                <w:pStyle w:val="ListBullet"/>
                <w:numPr>
                  <w:ilvl w:val="0"/>
                  <w:numId w:val="24"/>
                </w:numPr>
                <w:ind w:hanging="270"/>
                <w:rPr>
                  <w:rFonts w:ascii="Helvetica" w:hAnsi="Helvetica"/>
                </w:rPr>
              </w:pPr>
              <w:r w:rsidRPr="0083193F">
                <w:rPr>
                  <w:rFonts w:ascii="Helvetica" w:hAnsi="Helvetica"/>
                </w:rPr>
                <w:t>Source</w:t>
              </w:r>
              <w:r w:rsidR="0088660B" w:rsidRPr="0083193F">
                <w:rPr>
                  <w:rFonts w:ascii="Helvetica" w:hAnsi="Helvetica"/>
                </w:rPr>
                <w:t>d</w:t>
              </w:r>
              <w:r w:rsidRPr="0083193F">
                <w:rPr>
                  <w:rFonts w:ascii="Helvetica" w:hAnsi="Helvetica"/>
                </w:rPr>
                <w:t>, purchase</w:t>
              </w:r>
              <w:r w:rsidR="0088660B" w:rsidRPr="0083193F">
                <w:rPr>
                  <w:rFonts w:ascii="Helvetica" w:hAnsi="Helvetica"/>
                </w:rPr>
                <w:t>d</w:t>
              </w:r>
              <w:r w:rsidR="00C11F16" w:rsidRPr="0083193F">
                <w:rPr>
                  <w:rFonts w:ascii="Helvetica" w:hAnsi="Helvetica"/>
                </w:rPr>
                <w:t xml:space="preserve"> and</w:t>
              </w:r>
              <w:r w:rsidRPr="0083193F">
                <w:rPr>
                  <w:rFonts w:ascii="Helvetica" w:hAnsi="Helvetica"/>
                </w:rPr>
                <w:t xml:space="preserve"> rent</w:t>
              </w:r>
              <w:r w:rsidR="0088660B" w:rsidRPr="0083193F">
                <w:rPr>
                  <w:rFonts w:ascii="Helvetica" w:hAnsi="Helvetica"/>
                </w:rPr>
                <w:t>ed</w:t>
              </w:r>
              <w:r w:rsidRPr="0083193F">
                <w:rPr>
                  <w:rFonts w:ascii="Helvetica" w:hAnsi="Helvetica"/>
                </w:rPr>
                <w:t xml:space="preserve"> all elements required for a still photography shoot</w:t>
              </w:r>
              <w:r w:rsidR="00C11F16" w:rsidRPr="0083193F">
                <w:rPr>
                  <w:rFonts w:ascii="Helvetica" w:hAnsi="Helvetica"/>
                </w:rPr>
                <w:t>.</w:t>
              </w:r>
            </w:p>
            <w:p w14:paraId="4A4DE4C1" w14:textId="77777777" w:rsidR="00533911" w:rsidRDefault="0088660B" w:rsidP="00667380">
              <w:pPr>
                <w:pStyle w:val="ListBullet"/>
                <w:numPr>
                  <w:ilvl w:val="0"/>
                  <w:numId w:val="24"/>
                </w:numPr>
                <w:ind w:hanging="270"/>
              </w:pPr>
              <w:r w:rsidRPr="0083193F">
                <w:rPr>
                  <w:rFonts w:ascii="Helvetica" w:hAnsi="Helvetica"/>
                </w:rPr>
                <w:t>Collaborated</w:t>
              </w:r>
              <w:r w:rsidR="004932C2" w:rsidRPr="0083193F">
                <w:rPr>
                  <w:rFonts w:ascii="Helvetica" w:hAnsi="Helvetica"/>
                </w:rPr>
                <w:t xml:space="preserve"> closely with client and photographer to achieve desired </w:t>
              </w:r>
              <w:r w:rsidR="00C11F16" w:rsidRPr="0083193F">
                <w:rPr>
                  <w:rFonts w:ascii="Helvetica" w:hAnsi="Helvetica"/>
                </w:rPr>
                <w:t>aesthetic.</w:t>
              </w:r>
              <w:r w:rsidR="00667380" w:rsidRPr="0083193F">
                <w:t xml:space="preserve"> </w:t>
              </w:r>
            </w:p>
            <w:p w14:paraId="294DA664" w14:textId="77777777" w:rsidR="00533911" w:rsidRPr="0083193F" w:rsidRDefault="00533911" w:rsidP="00533911">
              <w:pPr>
                <w:pStyle w:val="ListBullet"/>
                <w:numPr>
                  <w:ilvl w:val="0"/>
                  <w:numId w:val="24"/>
                </w:numPr>
                <w:ind w:hanging="270"/>
                <w:rPr>
                  <w:rFonts w:ascii="Helvetica" w:hAnsi="Helvetica"/>
                </w:rPr>
              </w:pPr>
              <w:r w:rsidRPr="0083193F">
                <w:rPr>
                  <w:rFonts w:ascii="Helvetica" w:hAnsi="Helvetica"/>
                </w:rPr>
                <w:t>Select clients:</w:t>
              </w:r>
            </w:p>
            <w:p w14:paraId="67E4CEA6" w14:textId="7A8D1CB8" w:rsidR="00667380" w:rsidRPr="00533911" w:rsidRDefault="00533911" w:rsidP="00533911">
              <w:pPr>
                <w:pStyle w:val="ListBullet"/>
                <w:numPr>
                  <w:ilvl w:val="1"/>
                  <w:numId w:val="24"/>
                </w:numPr>
                <w:ind w:hanging="270"/>
                <w:rPr>
                  <w:rFonts w:ascii="Helvetica" w:hAnsi="Helvetica"/>
                </w:rPr>
              </w:pPr>
              <w:r w:rsidRPr="0083193F">
                <w:rPr>
                  <w:rFonts w:ascii="Helvetica" w:hAnsi="Helvetica"/>
                  <w:b/>
                  <w:bCs/>
                </w:rPr>
                <w:t>Vogue, Entertainment Weekly, TV Guide, Time Magazine.</w:t>
              </w:r>
            </w:p>
          </w:sdtContent>
        </w:sdt>
        <w:sdt>
          <w:sdtPr>
            <w:rPr>
              <w:rFonts w:ascii="Helvetica" w:hAnsi="Helvetica"/>
              <w:sz w:val="20"/>
            </w:rPr>
            <w:id w:val="-1615819970"/>
            <w:placeholder>
              <w:docPart w:val="6B3A8432AA42C64FB101612580B64755"/>
            </w:placeholder>
            <w15:repeatingSectionItem/>
          </w:sdtPr>
          <w:sdtEndPr>
            <w:rPr>
              <w:rFonts w:asciiTheme="minorHAnsi" w:hAnsiTheme="minorHAnsi"/>
            </w:rPr>
          </w:sdtEndPr>
          <w:sdtContent>
            <w:p w14:paraId="13B518D1" w14:textId="7406BF79" w:rsidR="00667380" w:rsidRDefault="00667380" w:rsidP="00667380">
              <w:pPr>
                <w:pStyle w:val="ResumeDate"/>
                <w:spacing w:line="240" w:lineRule="auto"/>
              </w:pPr>
            </w:p>
            <w:p w14:paraId="7A8E1819" w14:textId="77777777" w:rsidR="00A6098C" w:rsidRDefault="00000000" w:rsidP="00667380">
              <w:pPr>
                <w:pStyle w:val="ListBullet"/>
              </w:pPr>
            </w:p>
          </w:sdtContent>
        </w:sdt>
      </w:sdtContent>
    </w:sdt>
    <w:sectPr w:rsidR="00A6098C" w:rsidSect="0057507A">
      <w:headerReference w:type="default" r:id="rId22"/>
      <w:footerReference w:type="default" r:id="rId23"/>
      <w:headerReference w:type="first" r:id="rId24"/>
      <w:pgSz w:w="11900" w:h="16840"/>
      <w:pgMar w:top="711" w:right="720" w:bottom="802" w:left="466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80C21" w14:textId="77777777" w:rsidR="00B85DD3" w:rsidRDefault="00B85DD3">
      <w:pPr>
        <w:spacing w:after="0" w:line="240" w:lineRule="auto"/>
      </w:pPr>
      <w:r>
        <w:separator/>
      </w:r>
    </w:p>
  </w:endnote>
  <w:endnote w:type="continuationSeparator" w:id="0">
    <w:p w14:paraId="16FA6CCC" w14:textId="77777777" w:rsidR="00B85DD3" w:rsidRDefault="00B85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Light">
    <w:altName w:val="HELVETICA LIGHT"/>
    <w:panose1 w:val="020B0403020202020204"/>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E207" w14:textId="77777777" w:rsidR="007A027B" w:rsidRDefault="008D283C">
    <w:pPr>
      <w:pStyle w:val="Footer"/>
    </w:pPr>
    <w:r>
      <w:rPr>
        <w:noProof/>
        <w:lang w:eastAsia="en-US"/>
      </w:rPr>
      <mc:AlternateContent>
        <mc:Choice Requires="wps">
          <w:drawing>
            <wp:anchor distT="0" distB="0" distL="114300" distR="365760" simplePos="0" relativeHeight="251659264" behindDoc="0" locked="0" layoutInCell="1" allowOverlap="0" wp14:anchorId="360474B9" wp14:editId="63FEBFA9">
              <wp:simplePos x="0" y="0"/>
              <mc:AlternateContent>
                <mc:Choice Requires="wp14">
                  <wp:positionH relativeFrom="page">
                    <wp14:pctPosHOffset>5900</wp14:pctPosHOffset>
                  </wp:positionH>
                </mc:Choice>
                <mc:Fallback>
                  <wp:positionH relativeFrom="page">
                    <wp:posOffset>445770</wp:posOffset>
                  </wp:positionH>
                </mc:Fallback>
              </mc:AlternateContent>
              <wp:positionV relativeFrom="margin">
                <wp:align>bottom</wp:align>
              </wp:positionV>
              <wp:extent cx="1905000" cy="8667750"/>
              <wp:effectExtent l="0" t="0" r="12065" b="9525"/>
              <wp:wrapSquare wrapText="right"/>
              <wp:docPr id="7" name="Text Box 7"/>
              <wp:cNvGraphicFramePr/>
              <a:graphic xmlns:a="http://schemas.openxmlformats.org/drawingml/2006/main">
                <a:graphicData uri="http://schemas.microsoft.com/office/word/2010/wordprocessingShape">
                  <wps:wsp>
                    <wps:cNvSpPr txBox="1"/>
                    <wps:spPr>
                      <a:xfrm>
                        <a:off x="0" y="0"/>
                        <a:ext cx="1905000" cy="8667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CEBC32" w14:textId="77777777" w:rsidR="007A027B" w:rsidRDefault="008D283C">
                          <w:pPr>
                            <w:pStyle w:val="ContactInfo"/>
                          </w:pPr>
                          <w:r>
                            <w:t xml:space="preserve">Page </w:t>
                          </w:r>
                          <w:r>
                            <w:fldChar w:fldCharType="begin"/>
                          </w:r>
                          <w:r>
                            <w:instrText xml:space="preserve"> PAGE </w:instrText>
                          </w:r>
                          <w:r>
                            <w:fldChar w:fldCharType="separate"/>
                          </w:r>
                          <w:r>
                            <w:rPr>
                              <w:noProof/>
                            </w:rPr>
                            <w:t>2</w:t>
                          </w:r>
                          <w: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24600</wp14:pctWidth>
              </wp14:sizeRelH>
              <wp14:sizeRelV relativeFrom="page">
                <wp14:pctHeight>40000</wp14:pctHeight>
              </wp14:sizeRelV>
            </wp:anchor>
          </w:drawing>
        </mc:Choice>
        <mc:Fallback>
          <w:pict>
            <v:shapetype w14:anchorId="360474B9" id="_x0000_t202" coordsize="21600,21600" o:spt="202" path="m,l,21600r21600,l21600,xe">
              <v:stroke joinstyle="miter"/>
              <v:path gradientshapeok="t" o:connecttype="rect"/>
            </v:shapetype>
            <v:shape id="Text Box 7" o:spid="_x0000_s1030" type="#_x0000_t202" style="position:absolute;margin-left:0;margin-top:0;width:150pt;height:682.5pt;z-index:251659264;visibility:visible;mso-wrap-style:square;mso-width-percent:246;mso-height-percent:400;mso-left-percent:59;mso-wrap-distance-left:9pt;mso-wrap-distance-top:0;mso-wrap-distance-right:28.8pt;mso-wrap-distance-bottom:0;mso-position-horizontal-relative:page;mso-position-vertical:bottom;mso-position-vertical-relative:margin;mso-width-percent:246;mso-height-percent:400;mso-left-percent:59;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" o:allowoverlap="f" filled="f" stroked="f" strokeweight=".5pt">
              <v:textbox style="mso-fit-shape-to-text:t" inset="0,0,0,0">
                <w:txbxContent>
                  <w:p w14:paraId="1CCEBC32" w14:textId="77777777" w:rsidR="007A027B" w:rsidRDefault="008D283C">
                    <w:pPr>
                      <w:pStyle w:val="ContactInfo"/>
                    </w:pPr>
                    <w:r>
                      <w:t xml:space="preserve">Page </w:t>
                    </w:r>
                    <w:r>
                      <w:fldChar w:fldCharType="begin"/>
                    </w:r>
                    <w:r>
                      <w:instrText xml:space="preserve"> PAGE </w:instrText>
                    </w:r>
                    <w:r>
                      <w:fldChar w:fldCharType="separate"/>
                    </w:r>
                    <w:r>
                      <w:rPr>
                        <w:noProof/>
                      </w:rPr>
                      <w:t>2</w:t>
                    </w:r>
                    <w:r>
                      <w:fldChar w:fldCharType="end"/>
                    </w:r>
                  </w:p>
                </w:txbxContent>
              </v:textbox>
              <w10:wrap type="square" side="right"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C3AE7" w14:textId="77777777" w:rsidR="00B85DD3" w:rsidRDefault="00B85DD3">
      <w:pPr>
        <w:spacing w:after="0" w:line="240" w:lineRule="auto"/>
      </w:pPr>
      <w:r>
        <w:separator/>
      </w:r>
    </w:p>
  </w:footnote>
  <w:footnote w:type="continuationSeparator" w:id="0">
    <w:p w14:paraId="6EDAC946" w14:textId="77777777" w:rsidR="00B85DD3" w:rsidRDefault="00B85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F731" w14:textId="77777777" w:rsidR="007A027B" w:rsidRDefault="008D283C">
    <w:pPr>
      <w:pStyle w:val="Header"/>
    </w:pPr>
    <w:r>
      <w:rPr>
        <w:noProof/>
        <w:lang w:eastAsia="en-US"/>
      </w:rPr>
      <mc:AlternateContent>
        <mc:Choice Requires="wps">
          <w:drawing>
            <wp:anchor distT="0" distB="0" distL="365760" distR="365760" simplePos="0" relativeHeight="251672576" behindDoc="1" locked="0" layoutInCell="1" allowOverlap="1" wp14:anchorId="713FE355" wp14:editId="5D51AC3A">
              <wp:simplePos x="0" y="0"/>
              <wp:positionH relativeFrom="page">
                <wp:posOffset>2566852</wp:posOffset>
              </wp:positionH>
              <wp:positionV relativeFrom="page">
                <wp:posOffset>280851</wp:posOffset>
              </wp:positionV>
              <wp:extent cx="0" cy="9788163"/>
              <wp:effectExtent l="0" t="0" r="12700" b="16510"/>
              <wp:wrapNone/>
              <wp:docPr id="2" name="Straight Connector 2"/>
              <wp:cNvGraphicFramePr/>
              <a:graphic xmlns:a="http://schemas.openxmlformats.org/drawingml/2006/main">
                <a:graphicData uri="http://schemas.microsoft.com/office/word/2010/wordprocessingShape">
                  <wps:wsp>
                    <wps:cNvCnPr/>
                    <wps:spPr>
                      <a:xfrm>
                        <a:off x="0" y="0"/>
                        <a:ext cx="0" cy="9788163"/>
                      </a:xfrm>
                      <a:prstGeom prst="line">
                        <a:avLst/>
                      </a:prstGeom>
                      <a:ln w="63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08EC50" id="Straight Connector 2" o:spid="_x0000_s1026" style="position:absolute;z-index:-251643904;visibility:visible;mso-wrap-style:square;mso-width-percent:0;mso-height-percent:0;mso-wrap-distance-left:28.8pt;mso-wrap-distance-top:0;mso-wrap-distance-right:28.8pt;mso-wrap-distance-bottom:0;mso-position-horizontal:absolute;mso-position-horizontal-relative:page;mso-position-vertical:absolute;mso-position-vertical-relative:page;mso-width-percent:0;mso-height-percent:0;mso-width-relative:margin;mso-height-relative:margin" from="202.1pt,22.1pt" to="202.1pt,79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" strokecolor="#b2b2b2 [3205]" strokeweight=".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1997" w14:textId="77777777" w:rsidR="007A027B" w:rsidRDefault="008D283C">
    <w:pPr>
      <w:pStyle w:val="Header"/>
    </w:pPr>
    <w:r>
      <w:rPr>
        <w:noProof/>
        <w:lang w:eastAsia="en-US"/>
      </w:rPr>
      <mc:AlternateContent>
        <mc:Choice Requires="wps">
          <w:drawing>
            <wp:anchor distT="0" distB="0" distL="365760" distR="365760" simplePos="0" relativeHeight="251670528" behindDoc="1" locked="0" layoutInCell="1" allowOverlap="1" wp14:anchorId="3F0BAA29" wp14:editId="0CAB9FCF">
              <wp:simplePos x="0" y="0"/>
              <wp:positionH relativeFrom="page">
                <wp:posOffset>2677886</wp:posOffset>
              </wp:positionH>
              <wp:positionV relativeFrom="page">
                <wp:posOffset>411481</wp:posOffset>
              </wp:positionV>
              <wp:extent cx="27432" cy="9947366"/>
              <wp:effectExtent l="0" t="0" r="23495" b="22225"/>
              <wp:wrapNone/>
              <wp:docPr id="9" name="Straight Connector 9"/>
              <wp:cNvGraphicFramePr/>
              <a:graphic xmlns:a="http://schemas.openxmlformats.org/drawingml/2006/main">
                <a:graphicData uri="http://schemas.microsoft.com/office/word/2010/wordprocessingShape">
                  <wps:wsp>
                    <wps:cNvCnPr/>
                    <wps:spPr>
                      <a:xfrm>
                        <a:off x="0" y="0"/>
                        <a:ext cx="27432" cy="9947366"/>
                      </a:xfrm>
                      <a:prstGeom prst="line">
                        <a:avLst/>
                      </a:prstGeom>
                      <a:ln w="63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1C6EC9" id="Straight Connector 9" o:spid="_x0000_s1026" style="position:absolute;z-index:-251645952;visibility:visible;mso-wrap-style:square;mso-width-percent:0;mso-height-percent:0;mso-wrap-distance-left:28.8pt;mso-wrap-distance-top:0;mso-wrap-distance-right:28.8pt;mso-wrap-distance-bottom:0;mso-position-horizontal:absolute;mso-position-horizontal-relative:page;mso-position-vertical:absolute;mso-position-vertical-relative:page;mso-width-percent:0;mso-height-percent:0;mso-width-relative:margin;mso-height-relative:margin" from="210.85pt,32.4pt" to="213pt,8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" strokecolor="#b2b2b2 [3205]"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D436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C47AB0"/>
    <w:multiLevelType w:val="hybridMultilevel"/>
    <w:tmpl w:val="095085CE"/>
    <w:lvl w:ilvl="0" w:tplc="04090001">
      <w:start w:val="1"/>
      <w:numFmt w:val="bullet"/>
      <w:lvlText w:val=""/>
      <w:lvlJc w:val="left"/>
      <w:pPr>
        <w:ind w:left="540" w:hanging="360"/>
      </w:pPr>
      <w:rPr>
        <w:rFonts w:ascii="Symbol" w:hAnsi="Symbol" w:hint="default"/>
        <w:color w:val="7F7F7F" w:themeColor="text1" w:themeTint="80"/>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97861"/>
    <w:multiLevelType w:val="hybridMultilevel"/>
    <w:tmpl w:val="5C92B0C2"/>
    <w:lvl w:ilvl="0" w:tplc="FFFFFFFF">
      <w:start w:val="1"/>
      <w:numFmt w:val="bullet"/>
      <w:lvlText w:val="&gt;"/>
      <w:lvlJc w:val="left"/>
      <w:pPr>
        <w:tabs>
          <w:tab w:val="num" w:pos="216"/>
        </w:tabs>
        <w:ind w:left="216" w:hanging="216"/>
      </w:pPr>
      <w:rPr>
        <w:rFonts w:ascii="Calibri" w:hAnsi="Calibri" w:hint="default"/>
        <w:color w:val="7F7F7F" w:themeColor="text1" w:themeTint="80"/>
      </w:rPr>
    </w:lvl>
    <w:lvl w:ilvl="1" w:tplc="04090001">
      <w:start w:val="1"/>
      <w:numFmt w:val="bullet"/>
      <w:lvlText w:val=""/>
      <w:lvlJc w:val="left"/>
      <w:pPr>
        <w:ind w:left="90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53098A"/>
    <w:multiLevelType w:val="hybridMultilevel"/>
    <w:tmpl w:val="BC3E0FC2"/>
    <w:lvl w:ilvl="0" w:tplc="04090001">
      <w:start w:val="1"/>
      <w:numFmt w:val="bullet"/>
      <w:lvlText w:val=""/>
      <w:lvlJc w:val="left"/>
      <w:pPr>
        <w:ind w:left="540" w:hanging="360"/>
      </w:pPr>
      <w:rPr>
        <w:rFonts w:ascii="Symbol" w:hAnsi="Symbol"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4" w15:restartNumberingAfterBreak="0">
    <w:nsid w:val="32DE1970"/>
    <w:multiLevelType w:val="hybridMultilevel"/>
    <w:tmpl w:val="6BBC769A"/>
    <w:lvl w:ilvl="0" w:tplc="02FA8890">
      <w:start w:val="1"/>
      <w:numFmt w:val="bullet"/>
      <w:lvlText w:val="&gt;"/>
      <w:lvlJc w:val="left"/>
      <w:pPr>
        <w:tabs>
          <w:tab w:val="num" w:pos="360"/>
        </w:tabs>
        <w:ind w:left="360" w:hanging="360"/>
      </w:pPr>
      <w:rPr>
        <w:rFonts w:ascii="Calibri" w:hAnsi="Calibri"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9932DE"/>
    <w:multiLevelType w:val="hybridMultilevel"/>
    <w:tmpl w:val="F13E5D7C"/>
    <w:lvl w:ilvl="0" w:tplc="7E5C3762">
      <w:start w:val="1"/>
      <w:numFmt w:val="bullet"/>
      <w:lvlText w:val="&gt;"/>
      <w:lvlJc w:val="left"/>
      <w:pPr>
        <w:tabs>
          <w:tab w:val="num" w:pos="288"/>
        </w:tabs>
        <w:ind w:left="288" w:hanging="288"/>
      </w:pPr>
      <w:rPr>
        <w:rFonts w:ascii="Calibri" w:hAnsi="Calibri"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85631"/>
    <w:multiLevelType w:val="hybridMultilevel"/>
    <w:tmpl w:val="8FFE9564"/>
    <w:lvl w:ilvl="0" w:tplc="8CA4D01A">
      <w:start w:val="1"/>
      <w:numFmt w:val="bullet"/>
      <w:lvlText w:val="&gt;"/>
      <w:lvlJc w:val="left"/>
      <w:pPr>
        <w:tabs>
          <w:tab w:val="num" w:pos="360"/>
        </w:tabs>
        <w:ind w:left="360" w:hanging="360"/>
      </w:pPr>
      <w:rPr>
        <w:rFonts w:ascii="Calibri" w:hAnsi="Calibri" w:hint="default"/>
        <w:b/>
        <w:i w:val="0"/>
        <w:color w:val="A6A6A6" w:themeColor="background1" w:themeShade="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A2667"/>
    <w:multiLevelType w:val="hybridMultilevel"/>
    <w:tmpl w:val="FE28E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360EF4"/>
    <w:multiLevelType w:val="hybridMultilevel"/>
    <w:tmpl w:val="CFDE2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CF56EC"/>
    <w:multiLevelType w:val="hybridMultilevel"/>
    <w:tmpl w:val="DA464CE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6CBB0D3D"/>
    <w:multiLevelType w:val="hybridMultilevel"/>
    <w:tmpl w:val="3258A5EA"/>
    <w:lvl w:ilvl="0" w:tplc="004A7578">
      <w:start w:val="1"/>
      <w:numFmt w:val="bullet"/>
      <w:pStyle w:val="KeyPoint"/>
      <w:suff w:val="space"/>
      <w:lvlText w:val="&gt;"/>
      <w:lvlJc w:val="left"/>
      <w:pPr>
        <w:ind w:left="0" w:firstLine="0"/>
      </w:pPr>
      <w:rPr>
        <w:rFonts w:ascii="Calibri" w:hAnsi="Calibri" w:hint="default"/>
        <w:color w:val="7F7F7F" w:themeColor="text1" w:themeTint="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840722"/>
    <w:multiLevelType w:val="hybridMultilevel"/>
    <w:tmpl w:val="9946ADB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0B75AE"/>
    <w:multiLevelType w:val="hybridMultilevel"/>
    <w:tmpl w:val="AD481B8C"/>
    <w:lvl w:ilvl="0" w:tplc="04090001">
      <w:start w:val="1"/>
      <w:numFmt w:val="bullet"/>
      <w:lvlText w:val=""/>
      <w:lvlJc w:val="left"/>
      <w:pPr>
        <w:ind w:left="540" w:hanging="360"/>
      </w:pPr>
      <w:rPr>
        <w:rFonts w:ascii="Symbol" w:hAnsi="Symbol" w:hint="default"/>
        <w:color w:val="7F7F7F" w:themeColor="text1" w:themeTint="8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num w:numId="1" w16cid:durableId="781068263">
    <w:abstractNumId w:val="0"/>
  </w:num>
  <w:num w:numId="2" w16cid:durableId="1238322928">
    <w:abstractNumId w:val="6"/>
  </w:num>
  <w:num w:numId="3" w16cid:durableId="1941135199">
    <w:abstractNumId w:val="6"/>
    <w:lvlOverride w:ilvl="0">
      <w:startOverride w:val="1"/>
    </w:lvlOverride>
  </w:num>
  <w:num w:numId="4" w16cid:durableId="1713925009">
    <w:abstractNumId w:val="1"/>
  </w:num>
  <w:num w:numId="5" w16cid:durableId="2058384955">
    <w:abstractNumId w:val="1"/>
    <w:lvlOverride w:ilvl="0">
      <w:startOverride w:val="1"/>
    </w:lvlOverride>
  </w:num>
  <w:num w:numId="6" w16cid:durableId="1200776285">
    <w:abstractNumId w:val="5"/>
  </w:num>
  <w:num w:numId="7" w16cid:durableId="920406642">
    <w:abstractNumId w:val="1"/>
  </w:num>
  <w:num w:numId="8" w16cid:durableId="853307814">
    <w:abstractNumId w:val="5"/>
  </w:num>
  <w:num w:numId="9" w16cid:durableId="891236121">
    <w:abstractNumId w:val="1"/>
    <w:lvlOverride w:ilvl="0">
      <w:startOverride w:val="1"/>
    </w:lvlOverride>
  </w:num>
  <w:num w:numId="10" w16cid:durableId="802431222">
    <w:abstractNumId w:val="4"/>
  </w:num>
  <w:num w:numId="11" w16cid:durableId="1287203351">
    <w:abstractNumId w:val="1"/>
    <w:lvlOverride w:ilvl="0">
      <w:startOverride w:val="1"/>
    </w:lvlOverride>
  </w:num>
  <w:num w:numId="12" w16cid:durableId="309097879">
    <w:abstractNumId w:val="1"/>
  </w:num>
  <w:num w:numId="13" w16cid:durableId="996032466">
    <w:abstractNumId w:val="1"/>
  </w:num>
  <w:num w:numId="14" w16cid:durableId="1092435024">
    <w:abstractNumId w:val="1"/>
    <w:lvlOverride w:ilvl="0">
      <w:startOverride w:val="1"/>
    </w:lvlOverride>
  </w:num>
  <w:num w:numId="15" w16cid:durableId="1732270993">
    <w:abstractNumId w:val="10"/>
  </w:num>
  <w:num w:numId="16" w16cid:durableId="691416470">
    <w:abstractNumId w:val="1"/>
  </w:num>
  <w:num w:numId="17" w16cid:durableId="1245349">
    <w:abstractNumId w:val="1"/>
    <w:lvlOverride w:ilvl="0">
      <w:startOverride w:val="1"/>
    </w:lvlOverride>
  </w:num>
  <w:num w:numId="18" w16cid:durableId="2013408534">
    <w:abstractNumId w:val="11"/>
  </w:num>
  <w:num w:numId="19" w16cid:durableId="557713997">
    <w:abstractNumId w:val="9"/>
  </w:num>
  <w:num w:numId="20" w16cid:durableId="1903366340">
    <w:abstractNumId w:val="12"/>
  </w:num>
  <w:num w:numId="21" w16cid:durableId="854731527">
    <w:abstractNumId w:val="3"/>
  </w:num>
  <w:num w:numId="22" w16cid:durableId="1851720788">
    <w:abstractNumId w:val="2"/>
  </w:num>
  <w:num w:numId="23" w16cid:durableId="1598751612">
    <w:abstractNumId w:val="8"/>
  </w:num>
  <w:num w:numId="24" w16cid:durableId="12757452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bordersDoNotSurroundHeader/>
  <w:bordersDoNotSurroundFooter/>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11C"/>
    <w:rsid w:val="00006993"/>
    <w:rsid w:val="000172DD"/>
    <w:rsid w:val="00020E64"/>
    <w:rsid w:val="00030309"/>
    <w:rsid w:val="0004326D"/>
    <w:rsid w:val="000460CC"/>
    <w:rsid w:val="00055DE7"/>
    <w:rsid w:val="00072214"/>
    <w:rsid w:val="00072FE5"/>
    <w:rsid w:val="000A0C03"/>
    <w:rsid w:val="000B5F80"/>
    <w:rsid w:val="000B7496"/>
    <w:rsid w:val="000C425F"/>
    <w:rsid w:val="000D7C62"/>
    <w:rsid w:val="000E67D6"/>
    <w:rsid w:val="00107FC8"/>
    <w:rsid w:val="0011355B"/>
    <w:rsid w:val="0015472A"/>
    <w:rsid w:val="00187B6C"/>
    <w:rsid w:val="001B2ACB"/>
    <w:rsid w:val="001B2D43"/>
    <w:rsid w:val="001B64EE"/>
    <w:rsid w:val="002056F8"/>
    <w:rsid w:val="00227955"/>
    <w:rsid w:val="002323CF"/>
    <w:rsid w:val="00233B6F"/>
    <w:rsid w:val="00250F35"/>
    <w:rsid w:val="0027787F"/>
    <w:rsid w:val="0028747B"/>
    <w:rsid w:val="002A6C7E"/>
    <w:rsid w:val="002D1451"/>
    <w:rsid w:val="00301EDF"/>
    <w:rsid w:val="003503FA"/>
    <w:rsid w:val="00361A8B"/>
    <w:rsid w:val="003648E0"/>
    <w:rsid w:val="0037741D"/>
    <w:rsid w:val="0039211C"/>
    <w:rsid w:val="003D6B22"/>
    <w:rsid w:val="003F3A07"/>
    <w:rsid w:val="00422169"/>
    <w:rsid w:val="004316D8"/>
    <w:rsid w:val="00433FBF"/>
    <w:rsid w:val="00435001"/>
    <w:rsid w:val="00452503"/>
    <w:rsid w:val="004932C2"/>
    <w:rsid w:val="00496316"/>
    <w:rsid w:val="004B0DFE"/>
    <w:rsid w:val="004C785E"/>
    <w:rsid w:val="004E7D14"/>
    <w:rsid w:val="004E7EBA"/>
    <w:rsid w:val="004F000D"/>
    <w:rsid w:val="004F340B"/>
    <w:rsid w:val="00506211"/>
    <w:rsid w:val="00510D08"/>
    <w:rsid w:val="00533911"/>
    <w:rsid w:val="0057005F"/>
    <w:rsid w:val="00573D9F"/>
    <w:rsid w:val="0057507A"/>
    <w:rsid w:val="00582639"/>
    <w:rsid w:val="005A6C35"/>
    <w:rsid w:val="005B3B3B"/>
    <w:rsid w:val="005C3151"/>
    <w:rsid w:val="005D7A0C"/>
    <w:rsid w:val="00606185"/>
    <w:rsid w:val="00616750"/>
    <w:rsid w:val="006565DE"/>
    <w:rsid w:val="00657C02"/>
    <w:rsid w:val="00667380"/>
    <w:rsid w:val="00684AC8"/>
    <w:rsid w:val="006B65A4"/>
    <w:rsid w:val="006F1560"/>
    <w:rsid w:val="006F156C"/>
    <w:rsid w:val="006F1BCB"/>
    <w:rsid w:val="006F32FE"/>
    <w:rsid w:val="006F7998"/>
    <w:rsid w:val="00752EC9"/>
    <w:rsid w:val="007616E0"/>
    <w:rsid w:val="00761BAD"/>
    <w:rsid w:val="007A027B"/>
    <w:rsid w:val="007A0999"/>
    <w:rsid w:val="007A1E55"/>
    <w:rsid w:val="007B2FB8"/>
    <w:rsid w:val="007D1A18"/>
    <w:rsid w:val="007D49E8"/>
    <w:rsid w:val="0083193F"/>
    <w:rsid w:val="008431F9"/>
    <w:rsid w:val="00852BE0"/>
    <w:rsid w:val="00857C25"/>
    <w:rsid w:val="00881D68"/>
    <w:rsid w:val="00883638"/>
    <w:rsid w:val="0088660B"/>
    <w:rsid w:val="008A7FB9"/>
    <w:rsid w:val="008C3885"/>
    <w:rsid w:val="008C51B6"/>
    <w:rsid w:val="008D283C"/>
    <w:rsid w:val="008D473D"/>
    <w:rsid w:val="008E544D"/>
    <w:rsid w:val="008F11DE"/>
    <w:rsid w:val="009064E8"/>
    <w:rsid w:val="009108F3"/>
    <w:rsid w:val="00924664"/>
    <w:rsid w:val="009407A9"/>
    <w:rsid w:val="009A4D36"/>
    <w:rsid w:val="009C5D3D"/>
    <w:rsid w:val="009D616E"/>
    <w:rsid w:val="00A348B5"/>
    <w:rsid w:val="00A52514"/>
    <w:rsid w:val="00A55897"/>
    <w:rsid w:val="00A6098C"/>
    <w:rsid w:val="00A650B9"/>
    <w:rsid w:val="00A964A5"/>
    <w:rsid w:val="00AA4956"/>
    <w:rsid w:val="00AA57D5"/>
    <w:rsid w:val="00AE7BCF"/>
    <w:rsid w:val="00B14138"/>
    <w:rsid w:val="00B15676"/>
    <w:rsid w:val="00B21477"/>
    <w:rsid w:val="00B26133"/>
    <w:rsid w:val="00B4277D"/>
    <w:rsid w:val="00B51E92"/>
    <w:rsid w:val="00B65481"/>
    <w:rsid w:val="00B85DD3"/>
    <w:rsid w:val="00B932A7"/>
    <w:rsid w:val="00BD310F"/>
    <w:rsid w:val="00BE3184"/>
    <w:rsid w:val="00BE4209"/>
    <w:rsid w:val="00C11F16"/>
    <w:rsid w:val="00C5242D"/>
    <w:rsid w:val="00C608A3"/>
    <w:rsid w:val="00C73685"/>
    <w:rsid w:val="00C9243E"/>
    <w:rsid w:val="00CA416E"/>
    <w:rsid w:val="00CE4A22"/>
    <w:rsid w:val="00CF4712"/>
    <w:rsid w:val="00CF6F5D"/>
    <w:rsid w:val="00D00C9E"/>
    <w:rsid w:val="00D13E8E"/>
    <w:rsid w:val="00D30295"/>
    <w:rsid w:val="00D55364"/>
    <w:rsid w:val="00D61CEF"/>
    <w:rsid w:val="00D62A70"/>
    <w:rsid w:val="00D7720A"/>
    <w:rsid w:val="00D87114"/>
    <w:rsid w:val="00DA59C8"/>
    <w:rsid w:val="00DB0E19"/>
    <w:rsid w:val="00DC6894"/>
    <w:rsid w:val="00E54A4C"/>
    <w:rsid w:val="00E62C67"/>
    <w:rsid w:val="00E63C38"/>
    <w:rsid w:val="00E74455"/>
    <w:rsid w:val="00E81F4B"/>
    <w:rsid w:val="00E86FBC"/>
    <w:rsid w:val="00E91781"/>
    <w:rsid w:val="00EA3BCA"/>
    <w:rsid w:val="00EB133E"/>
    <w:rsid w:val="00EB4624"/>
    <w:rsid w:val="00ED4F34"/>
    <w:rsid w:val="00EF77B8"/>
    <w:rsid w:val="00F11286"/>
    <w:rsid w:val="00F238BC"/>
    <w:rsid w:val="00F2478F"/>
    <w:rsid w:val="00F40D23"/>
    <w:rsid w:val="00F55668"/>
    <w:rsid w:val="00F72A3F"/>
    <w:rsid w:val="00F734DE"/>
    <w:rsid w:val="00F80FCB"/>
    <w:rsid w:val="00FA2981"/>
    <w:rsid w:val="00FA786D"/>
    <w:rsid w:val="00FC4BC1"/>
    <w:rsid w:val="00FC7288"/>
    <w:rsid w:val="00FE0E6E"/>
    <w:rsid w:val="00FF1C89"/>
    <w:rsid w:val="00FF3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9CAA9"/>
  <w15:chartTrackingRefBased/>
  <w15:docId w15:val="{D7821C4E-05A7-904D-81B6-E4949AC2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US" w:eastAsia="ja-JP" w:bidi="ar-SA"/>
      </w:rPr>
    </w:rPrDefault>
    <w:pPrDefault>
      <w:pPr>
        <w:spacing w:after="480" w:line="300"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3" w:unhideWhenUsed="1" w:qFormat="1"/>
    <w:lsdException w:name="Signature" w:semiHidden="1" w:uiPriority="8"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unhideWhenUsed/>
    <w:qFormat/>
    <w:pPr>
      <w:keepNext/>
      <w:keepLines/>
      <w:spacing w:after="60" w:line="240" w:lineRule="auto"/>
      <w:outlineLvl w:val="0"/>
    </w:pPr>
    <w:rPr>
      <w:caps/>
      <w:color w:val="969696" w:themeColor="accent3"/>
    </w:rPr>
  </w:style>
  <w:style w:type="paragraph" w:styleId="Heading2">
    <w:name w:val="heading 2"/>
    <w:basedOn w:val="Normal"/>
    <w:next w:val="Normal"/>
    <w:link w:val="Heading2Char"/>
    <w:uiPriority w:val="9"/>
    <w:unhideWhenUsed/>
    <w:pPr>
      <w:keepNext/>
      <w:keepLines/>
      <w:spacing w:before="120" w:after="0"/>
      <w:outlineLvl w:val="1"/>
    </w:pPr>
    <w:rPr>
      <w:rFonts w:asciiTheme="majorHAnsi" w:eastAsiaTheme="majorEastAsia" w:hAnsiTheme="majorHAnsi" w:cstheme="majorBidi"/>
      <w:sz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Date">
    <w:name w:val="Date"/>
    <w:basedOn w:val="Normal"/>
    <w:next w:val="Normal"/>
    <w:link w:val="DateChar"/>
    <w:uiPriority w:val="3"/>
    <w:unhideWhenUsed/>
    <w:qFormat/>
    <w:rPr>
      <w:color w:val="7F7F7F" w:themeColor="text1" w:themeTint="80"/>
      <w:kern w:val="16"/>
      <w14:ligatures w14:val="standardContextual"/>
      <w14:numForm w14:val="oldStyle"/>
      <w14:numSpacing w14:val="proportional"/>
      <w14:cntxtAlts/>
    </w:rPr>
  </w:style>
  <w:style w:type="character" w:customStyle="1" w:styleId="DateChar">
    <w:name w:val="Date Char"/>
    <w:basedOn w:val="DefaultParagraphFont"/>
    <w:link w:val="Date"/>
    <w:uiPriority w:val="3"/>
    <w:rPr>
      <w:color w:val="7F7F7F" w:themeColor="text1" w:themeTint="80"/>
      <w:kern w:val="16"/>
      <w:sz w:val="20"/>
      <w14:ligatures w14:val="standardContextual"/>
      <w14:numForm w14:val="oldStyle"/>
      <w14:numSpacing w14:val="proportional"/>
      <w14:cntxtAlts/>
    </w:rPr>
  </w:style>
  <w:style w:type="paragraph" w:styleId="Closing">
    <w:name w:val="Closing"/>
    <w:basedOn w:val="Normal"/>
    <w:link w:val="ClosingChar"/>
    <w:uiPriority w:val="3"/>
    <w:unhideWhenUsed/>
    <w:qFormat/>
    <w:pPr>
      <w:spacing w:after="40" w:line="240" w:lineRule="auto"/>
    </w:pPr>
    <w:rPr>
      <w:color w:val="000000" w:themeColor="text2" w:themeShade="BF"/>
      <w:kern w:val="16"/>
      <w14:ligatures w14:val="standardContextual"/>
      <w14:numForm w14:val="oldStyle"/>
      <w14:numSpacing w14:val="proportional"/>
      <w14:cntxtAlts/>
    </w:rPr>
  </w:style>
  <w:style w:type="character" w:customStyle="1" w:styleId="ClosingChar">
    <w:name w:val="Closing Char"/>
    <w:basedOn w:val="DefaultParagraphFont"/>
    <w:link w:val="Closing"/>
    <w:uiPriority w:val="3"/>
    <w:rPr>
      <w:color w:val="000000" w:themeColor="text2" w:themeShade="BF"/>
      <w:kern w:val="16"/>
      <w:sz w:val="20"/>
      <w14:ligatures w14:val="standardContextual"/>
      <w14:numForm w14:val="oldStyle"/>
      <w14:numSpacing w14:val="proportional"/>
      <w14:cntxtAlts/>
    </w:rPr>
  </w:style>
  <w:style w:type="paragraph" w:customStyle="1" w:styleId="Recipient">
    <w:name w:val="Recipient"/>
    <w:basedOn w:val="Normal"/>
    <w:uiPriority w:val="3"/>
    <w:qFormat/>
    <w:pPr>
      <w:spacing w:line="240" w:lineRule="auto"/>
      <w:contextualSpacing/>
    </w:pPr>
  </w:style>
  <w:style w:type="paragraph" w:styleId="ListBullet">
    <w:name w:val="List Bullet"/>
    <w:basedOn w:val="Normal"/>
    <w:uiPriority w:val="1"/>
    <w:unhideWhenUsed/>
    <w:qFormat/>
    <w:pPr>
      <w:contextualSpacing/>
    </w:pPr>
  </w:style>
  <w:style w:type="character" w:styleId="PlaceholderText">
    <w:name w:val="Placeholder Text"/>
    <w:basedOn w:val="DefaultParagraphFont"/>
    <w:uiPriority w:val="99"/>
    <w:semiHidden/>
    <w:rPr>
      <w:color w:val="808080"/>
    </w:rPr>
  </w:style>
  <w:style w:type="paragraph" w:customStyle="1" w:styleId="Enclosure">
    <w:name w:val="Enclosure"/>
    <w:basedOn w:val="Normal"/>
    <w:uiPriority w:val="10"/>
    <w:qFormat/>
    <w:rPr>
      <w:color w:val="7F7F7F" w:themeColor="text1" w:themeTint="80"/>
    </w:rPr>
  </w:style>
  <w:style w:type="paragraph" w:customStyle="1" w:styleId="Name">
    <w:name w:val="Name"/>
    <w:basedOn w:val="Normal"/>
    <w:uiPriority w:val="2"/>
    <w:qFormat/>
    <w:pPr>
      <w:spacing w:after="240" w:line="760" w:lineRule="exact"/>
    </w:pPr>
    <w:rPr>
      <w:rFonts w:asciiTheme="majorHAnsi" w:eastAsiaTheme="majorEastAsia" w:hAnsiTheme="majorHAnsi" w:cstheme="majorBidi"/>
      <w:sz w:val="72"/>
    </w:rPr>
  </w:style>
  <w:style w:type="paragraph" w:customStyle="1" w:styleId="KeyPoint">
    <w:name w:val="Key Point"/>
    <w:basedOn w:val="Normal"/>
    <w:uiPriority w:val="2"/>
    <w:qFormat/>
    <w:pPr>
      <w:numPr>
        <w:numId w:val="15"/>
      </w:numPr>
      <w:spacing w:before="60" w:after="60"/>
    </w:pPr>
    <w:rPr>
      <w:color w:val="7F7F7F" w:themeColor="text1" w:themeTint="80"/>
      <w:sz w:val="26"/>
    </w:rPr>
  </w:style>
  <w:style w:type="paragraph" w:customStyle="1" w:styleId="ContactInfo">
    <w:name w:val="Contact Info"/>
    <w:basedOn w:val="Normal"/>
    <w:uiPriority w:val="2"/>
    <w:qFormat/>
    <w:pPr>
      <w:spacing w:after="0"/>
    </w:pPr>
  </w:style>
  <w:style w:type="character" w:customStyle="1" w:styleId="Heading1Char">
    <w:name w:val="Heading 1 Char"/>
    <w:basedOn w:val="DefaultParagraphFont"/>
    <w:link w:val="Heading1"/>
    <w:uiPriority w:val="9"/>
    <w:rPr>
      <w:caps/>
      <w:color w:val="969696" w:themeColor="accent3"/>
      <w:sz w:val="20"/>
    </w:rPr>
  </w:style>
  <w:style w:type="paragraph" w:customStyle="1" w:styleId="ResumeDate">
    <w:name w:val="Resume Date"/>
    <w:basedOn w:val="Normal"/>
    <w:uiPriority w:val="2"/>
    <w:qFormat/>
    <w:pPr>
      <w:keepNext/>
      <w:keepLines/>
      <w:spacing w:after="0"/>
    </w:pPr>
    <w:rPr>
      <w:sz w:val="18"/>
    </w:rPr>
  </w:style>
  <w:style w:type="paragraph" w:customStyle="1" w:styleId="Subsection">
    <w:name w:val="Subsection"/>
    <w:basedOn w:val="Normal"/>
    <w:uiPriority w:val="2"/>
    <w:qFormat/>
    <w:pPr>
      <w:keepNext/>
      <w:keepLines/>
      <w:spacing w:after="0"/>
    </w:pPr>
    <w:rPr>
      <w:b/>
      <w:bCs/>
      <w:sz w:val="18"/>
    </w:rPr>
  </w:style>
  <w:style w:type="character" w:customStyle="1" w:styleId="Heading2Char">
    <w:name w:val="Heading 2 Char"/>
    <w:basedOn w:val="DefaultParagraphFont"/>
    <w:link w:val="Heading2"/>
    <w:uiPriority w:val="9"/>
    <w:rPr>
      <w:rFonts w:asciiTheme="majorHAnsi" w:eastAsiaTheme="majorEastAsia" w:hAnsiTheme="majorHAnsi" w:cstheme="majorBidi"/>
      <w:sz w:val="26"/>
    </w:rPr>
  </w:style>
  <w:style w:type="paragraph" w:customStyle="1" w:styleId="Description">
    <w:name w:val="Description"/>
    <w:basedOn w:val="Normal"/>
    <w:link w:val="DescriptionChar"/>
    <w:uiPriority w:val="2"/>
    <w:qFormat/>
    <w:pPr>
      <w:spacing w:before="120" w:after="0"/>
    </w:pPr>
    <w:rPr>
      <w:rFonts w:asciiTheme="majorHAnsi" w:eastAsiaTheme="majorEastAsia" w:hAnsiTheme="majorHAnsi" w:cstheme="majorBidi"/>
      <w:sz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DDDDDD" w:themeColor="accent1"/>
    </w:rPr>
  </w:style>
  <w:style w:type="character" w:customStyle="1" w:styleId="DescriptionChar">
    <w:name w:val="Description Char"/>
    <w:basedOn w:val="Heading2Char"/>
    <w:link w:val="Description"/>
    <w:uiPriority w:val="2"/>
    <w:rPr>
      <w:rFonts w:asciiTheme="majorHAnsi" w:eastAsiaTheme="majorEastAsia" w:hAnsiTheme="majorHAnsi" w:cstheme="majorBidi"/>
      <w:sz w:val="26"/>
    </w:rPr>
  </w:style>
  <w:style w:type="paragraph" w:customStyle="1" w:styleId="SectionHeading">
    <w:name w:val="Section Heading"/>
    <w:basedOn w:val="Normal"/>
    <w:qFormat/>
    <w:pPr>
      <w:spacing w:after="60" w:line="240" w:lineRule="auto"/>
      <w:outlineLvl w:val="0"/>
    </w:pPr>
    <w:rPr>
      <w:caps/>
      <w:color w:val="969696" w:themeColor="accent3"/>
      <w:sz w:val="22"/>
    </w:rPr>
  </w:style>
  <w:style w:type="paragraph" w:styleId="NoSpacing">
    <w:name w:val="No Spacing"/>
    <w:link w:val="NoSpacingChar"/>
    <w:uiPriority w:val="1"/>
    <w:qFormat/>
    <w:pPr>
      <w:spacing w:after="0" w:line="240" w:lineRule="auto"/>
    </w:pPr>
    <w:rPr>
      <w:color w:val="auto"/>
      <w:sz w:val="22"/>
    </w:rPr>
  </w:style>
  <w:style w:type="character" w:customStyle="1" w:styleId="NoSpacingChar">
    <w:name w:val="No Spacing Char"/>
    <w:basedOn w:val="DefaultParagraphFont"/>
    <w:link w:val="NoSpacing"/>
    <w:uiPriority w:val="1"/>
    <w:rPr>
      <w:rFonts w:asciiTheme="minorHAnsi" w:eastAsiaTheme="minorEastAsia" w:hAnsiTheme="minorHAnsi" w:cstheme="minorBidi"/>
      <w:color w:val="auto"/>
      <w:sz w:val="22"/>
    </w:rPr>
  </w:style>
  <w:style w:type="character" w:styleId="Hyperlink">
    <w:name w:val="Hyperlink"/>
    <w:basedOn w:val="DefaultParagraphFont"/>
    <w:uiPriority w:val="99"/>
    <w:unhideWhenUsed/>
    <w:rsid w:val="00433FBF"/>
    <w:rPr>
      <w:color w:val="5F5F5F" w:themeColor="hyperlink"/>
      <w:u w:val="single"/>
    </w:rPr>
  </w:style>
  <w:style w:type="character" w:styleId="UnresolvedMention">
    <w:name w:val="Unresolved Mention"/>
    <w:basedOn w:val="DefaultParagraphFont"/>
    <w:uiPriority w:val="99"/>
    <w:semiHidden/>
    <w:unhideWhenUsed/>
    <w:rsid w:val="00433FBF"/>
    <w:rPr>
      <w:color w:val="605E5C"/>
      <w:shd w:val="clear" w:color="auto" w:fill="E1DFDD"/>
    </w:rPr>
  </w:style>
  <w:style w:type="character" w:styleId="FollowedHyperlink">
    <w:name w:val="FollowedHyperlink"/>
    <w:basedOn w:val="DefaultParagraphFont"/>
    <w:uiPriority w:val="99"/>
    <w:semiHidden/>
    <w:unhideWhenUsed/>
    <w:rsid w:val="00AE7BCF"/>
    <w:rPr>
      <w:color w:val="919191" w:themeColor="followedHyperlink"/>
      <w:u w:val="single"/>
    </w:rPr>
  </w:style>
  <w:style w:type="paragraph" w:customStyle="1" w:styleId="t-14">
    <w:name w:val="t-14"/>
    <w:basedOn w:val="Normal"/>
    <w:rsid w:val="005D7A0C"/>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paragraph" w:styleId="Revision">
    <w:name w:val="Revision"/>
    <w:hidden/>
    <w:uiPriority w:val="99"/>
    <w:semiHidden/>
    <w:rsid w:val="000172DD"/>
    <w:pPr>
      <w:spacing w:after="0" w:line="240" w:lineRule="auto"/>
    </w:pPr>
    <w:rPr>
      <w:rFonts w:eastAsiaTheme="minorEastAsia"/>
    </w:rPr>
  </w:style>
  <w:style w:type="paragraph" w:styleId="Title">
    <w:name w:val="Title"/>
    <w:basedOn w:val="Normal"/>
    <w:next w:val="Normal"/>
    <w:link w:val="TitleChar"/>
    <w:uiPriority w:val="10"/>
    <w:semiHidden/>
    <w:qFormat/>
    <w:rsid w:val="00A6098C"/>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A6098C"/>
    <w:rPr>
      <w:rFonts w:asciiTheme="majorHAnsi" w:eastAsiaTheme="majorEastAsia" w:hAnsiTheme="majorHAnsi" w:cstheme="majorBidi"/>
      <w:color w:val="auto"/>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772486">
      <w:bodyDiv w:val="1"/>
      <w:marLeft w:val="0"/>
      <w:marRight w:val="0"/>
      <w:marTop w:val="0"/>
      <w:marBottom w:val="0"/>
      <w:divBdr>
        <w:top w:val="none" w:sz="0" w:space="0" w:color="auto"/>
        <w:left w:val="none" w:sz="0" w:space="0" w:color="auto"/>
        <w:bottom w:val="none" w:sz="0" w:space="0" w:color="auto"/>
        <w:right w:val="none" w:sz="0" w:space="0" w:color="auto"/>
      </w:divBdr>
    </w:div>
    <w:div w:id="134396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jpeg"/><Relationship Id="rId18" Type="http://schemas.openxmlformats.org/officeDocument/2006/relationships/hyperlink" Target="mailto:James.Bednark@gmail.com"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imdb.com/name/nm1945982/"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imdb.com/name/nm194598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ednarkcreative.com/" TargetMode="External"/><Relationship Id="rId20" Type="http://schemas.openxmlformats.org/officeDocument/2006/relationships/hyperlink" Target="http://www.bednarkcreative.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linkedin.com/in/jamesbednark"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linkedin.com/in/jamesbednar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mes.Bednark@gmail.com" TargetMode="Externa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mesbednark/Library/Containers/com.microsoft.Word/Data/Library/Application%20Support/Microsoft/Office/16.0/DTS/Search/%7b00791596-CF67-3040-871E-3436EE967FDA%7dtf02835065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B3FBE21538814CAFBF16E371B9FE2A"/>
        <w:category>
          <w:name w:val="General"/>
          <w:gallery w:val="placeholder"/>
        </w:category>
        <w:types>
          <w:type w:val="bbPlcHdr"/>
        </w:types>
        <w:behaviors>
          <w:behavior w:val="content"/>
        </w:behaviors>
        <w:guid w:val="{A02BD71B-07C6-5749-BC6D-B89B86C607FA}"/>
      </w:docPartPr>
      <w:docPartBody>
        <w:p w:rsidR="00016F29" w:rsidRDefault="00000000">
          <w:pPr>
            <w:pStyle w:val="36B3FBE21538814CAFBF16E371B9FE2A"/>
          </w:pPr>
          <w:r>
            <w:rPr>
              <w:rStyle w:val="PlaceholderText"/>
            </w:rPr>
            <w:t>Enter any content that you want to repeat, including other content controls. You can also insert this control around table rows in order to repeat parts of a table.</w:t>
          </w:r>
        </w:p>
      </w:docPartBody>
    </w:docPart>
    <w:docPart>
      <w:docPartPr>
        <w:name w:val="A7D1BFB28158344ABCB62FFBAC3C6362"/>
        <w:category>
          <w:name w:val="General"/>
          <w:gallery w:val="placeholder"/>
        </w:category>
        <w:types>
          <w:type w:val="bbPlcHdr"/>
        </w:types>
        <w:behaviors>
          <w:behavior w:val="content"/>
        </w:behaviors>
        <w:guid w:val="{85FE27D4-B9F9-B04B-B3D0-C0ADF58B0CED}"/>
      </w:docPartPr>
      <w:docPartBody>
        <w:p w:rsidR="00016F29" w:rsidRDefault="00554806" w:rsidP="00554806">
          <w:pPr>
            <w:pStyle w:val="A7D1BFB28158344ABCB62FFBAC3C6362"/>
          </w:pPr>
          <w:r>
            <w:rPr>
              <w:rStyle w:val="PlaceholderText"/>
            </w:rPr>
            <w:t>Enter any content that you want to repeat, including other content controls. You can also insert this control around table rows in order to repeat parts of a table.</w:t>
          </w:r>
        </w:p>
      </w:docPartBody>
    </w:docPart>
    <w:docPart>
      <w:docPartPr>
        <w:name w:val="2D031C5BA3182D419576BDD4F1C83F5E"/>
        <w:category>
          <w:name w:val="General"/>
          <w:gallery w:val="placeholder"/>
        </w:category>
        <w:types>
          <w:type w:val="bbPlcHdr"/>
        </w:types>
        <w:behaviors>
          <w:behavior w:val="content"/>
        </w:behaviors>
        <w:guid w:val="{DC3DB6A5-14B7-014F-B8BA-1D7FE2ED14D5}"/>
      </w:docPartPr>
      <w:docPartBody>
        <w:p w:rsidR="00016F29" w:rsidRDefault="00554806" w:rsidP="00554806">
          <w:pPr>
            <w:pStyle w:val="2D031C5BA3182D419576BDD4F1C83F5E"/>
          </w:pPr>
          <w:r>
            <w:rPr>
              <w:rStyle w:val="PlaceholderText"/>
            </w:rPr>
            <w:t>Enter any content that you want to repeat, including other content controls. You can also insert this control around table rows in order to repeat parts of a table.</w:t>
          </w:r>
        </w:p>
      </w:docPartBody>
    </w:docPart>
    <w:docPart>
      <w:docPartPr>
        <w:name w:val="DE7F33E2E63C6B4E9C989F0511094ADF"/>
        <w:category>
          <w:name w:val="General"/>
          <w:gallery w:val="placeholder"/>
        </w:category>
        <w:types>
          <w:type w:val="bbPlcHdr"/>
        </w:types>
        <w:behaviors>
          <w:behavior w:val="content"/>
        </w:behaviors>
        <w:guid w:val="{CFC41C6D-3EF6-CE43-8B54-C873D2DB824A}"/>
      </w:docPartPr>
      <w:docPartBody>
        <w:p w:rsidR="00016F29" w:rsidRDefault="00554806" w:rsidP="00554806">
          <w:pPr>
            <w:pStyle w:val="DE7F33E2E63C6B4E9C989F0511094ADF"/>
          </w:pPr>
          <w:r>
            <w:rPr>
              <w:rStyle w:val="PlaceholderText"/>
            </w:rPr>
            <w:t>Enter any content that you want to repeat, including other content controls. You can also insert this control around table rows in order to repeat parts of a table.</w:t>
          </w:r>
        </w:p>
      </w:docPartBody>
    </w:docPart>
    <w:docPart>
      <w:docPartPr>
        <w:name w:val="6B3A8432AA42C64FB101612580B64755"/>
        <w:category>
          <w:name w:val="General"/>
          <w:gallery w:val="placeholder"/>
        </w:category>
        <w:types>
          <w:type w:val="bbPlcHdr"/>
        </w:types>
        <w:behaviors>
          <w:behavior w:val="content"/>
        </w:behaviors>
        <w:guid w:val="{E936C407-D3E8-974B-90BA-973E2E5720CC}"/>
      </w:docPartPr>
      <w:docPartBody>
        <w:p w:rsidR="0086777E" w:rsidRDefault="00871411" w:rsidP="00871411">
          <w:pPr>
            <w:pStyle w:val="6B3A8432AA42C64FB101612580B64755"/>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Light">
    <w:altName w:val="HELVETICA LIGHT"/>
    <w:panose1 w:val="020B0403020202020204"/>
    <w:charset w:val="00"/>
    <w:family w:val="swiss"/>
    <w:pitch w:val="variable"/>
    <w:sig w:usb0="800000AF" w:usb1="4000204A"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47AB0"/>
    <w:multiLevelType w:val="hybridMultilevel"/>
    <w:tmpl w:val="F01A9C8C"/>
    <w:lvl w:ilvl="0" w:tplc="57D29E20">
      <w:start w:val="1"/>
      <w:numFmt w:val="bullet"/>
      <w:pStyle w:val="ListBullet"/>
      <w:lvlText w:val="&gt;"/>
      <w:lvlJc w:val="left"/>
      <w:pPr>
        <w:tabs>
          <w:tab w:val="num" w:pos="216"/>
        </w:tabs>
        <w:ind w:left="216" w:hanging="216"/>
      </w:pPr>
      <w:rPr>
        <w:rFonts w:ascii="Calibri" w:hAnsi="Calibri"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0627264">
    <w:abstractNumId w:val="0"/>
  </w:num>
  <w:num w:numId="2" w16cid:durableId="552083198">
    <w:abstractNumId w:val="0"/>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806"/>
    <w:rsid w:val="00011CB3"/>
    <w:rsid w:val="00016F29"/>
    <w:rsid w:val="000532FA"/>
    <w:rsid w:val="00065D15"/>
    <w:rsid w:val="000A6E0D"/>
    <w:rsid w:val="00187B6C"/>
    <w:rsid w:val="001C027B"/>
    <w:rsid w:val="002A6C7E"/>
    <w:rsid w:val="002D580B"/>
    <w:rsid w:val="003503FA"/>
    <w:rsid w:val="003664D4"/>
    <w:rsid w:val="00380B35"/>
    <w:rsid w:val="00435001"/>
    <w:rsid w:val="00496316"/>
    <w:rsid w:val="0049665D"/>
    <w:rsid w:val="004B7CEC"/>
    <w:rsid w:val="004C785E"/>
    <w:rsid w:val="004E7D14"/>
    <w:rsid w:val="0052769C"/>
    <w:rsid w:val="0053032B"/>
    <w:rsid w:val="00554806"/>
    <w:rsid w:val="005B45C4"/>
    <w:rsid w:val="005C3151"/>
    <w:rsid w:val="005E630A"/>
    <w:rsid w:val="007A0999"/>
    <w:rsid w:val="007E5075"/>
    <w:rsid w:val="00857C25"/>
    <w:rsid w:val="0086709D"/>
    <w:rsid w:val="0086777E"/>
    <w:rsid w:val="00871411"/>
    <w:rsid w:val="00887A16"/>
    <w:rsid w:val="008A7FB9"/>
    <w:rsid w:val="00977E1F"/>
    <w:rsid w:val="00A22E8B"/>
    <w:rsid w:val="00A6110D"/>
    <w:rsid w:val="00B13065"/>
    <w:rsid w:val="00B86138"/>
    <w:rsid w:val="00C80BB5"/>
    <w:rsid w:val="00C868CC"/>
    <w:rsid w:val="00C87412"/>
    <w:rsid w:val="00D13E8E"/>
    <w:rsid w:val="00D87114"/>
    <w:rsid w:val="00E203C4"/>
    <w:rsid w:val="00EA1B5F"/>
    <w:rsid w:val="00EE048A"/>
    <w:rsid w:val="00F238BC"/>
    <w:rsid w:val="00FF3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1411"/>
    <w:rPr>
      <w:color w:val="808080"/>
    </w:rPr>
  </w:style>
  <w:style w:type="paragraph" w:customStyle="1" w:styleId="36B3FBE21538814CAFBF16E371B9FE2A">
    <w:name w:val="36B3FBE21538814CAFBF16E371B9FE2A"/>
  </w:style>
  <w:style w:type="paragraph" w:styleId="ListBullet">
    <w:name w:val="List Bullet"/>
    <w:basedOn w:val="Normal"/>
    <w:uiPriority w:val="1"/>
    <w:unhideWhenUsed/>
    <w:qFormat/>
    <w:pPr>
      <w:numPr>
        <w:numId w:val="1"/>
      </w:numPr>
      <w:spacing w:after="480" w:line="300" w:lineRule="auto"/>
      <w:contextualSpacing/>
    </w:pPr>
    <w:rPr>
      <w:rFonts w:eastAsiaTheme="minorHAnsi"/>
      <w:color w:val="000000" w:themeColor="text1"/>
      <w:kern w:val="0"/>
      <w:sz w:val="20"/>
      <w:szCs w:val="20"/>
      <w14:ligatures w14:val="none"/>
    </w:rPr>
  </w:style>
  <w:style w:type="paragraph" w:customStyle="1" w:styleId="A7D1BFB28158344ABCB62FFBAC3C6362">
    <w:name w:val="A7D1BFB28158344ABCB62FFBAC3C6362"/>
    <w:rsid w:val="00554806"/>
  </w:style>
  <w:style w:type="paragraph" w:customStyle="1" w:styleId="2D031C5BA3182D419576BDD4F1C83F5E">
    <w:name w:val="2D031C5BA3182D419576BDD4F1C83F5E"/>
    <w:rsid w:val="00554806"/>
  </w:style>
  <w:style w:type="paragraph" w:customStyle="1" w:styleId="DE7F33E2E63C6B4E9C989F0511094ADF">
    <w:name w:val="DE7F33E2E63C6B4E9C989F0511094ADF"/>
    <w:rsid w:val="00554806"/>
  </w:style>
  <w:style w:type="paragraph" w:customStyle="1" w:styleId="6B3A8432AA42C64FB101612580B64755">
    <w:name w:val="6B3A8432AA42C64FB101612580B64755"/>
    <w:rsid w:val="00871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esume and Cove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Resume-Lette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Route de Valavran 52D
1293 Bellevue, Geneva
Switzerland</CompanyAddress>
  <CompanyPhone>m: +41 79 843 75 72</CompanyPhone>
  <CompanyFax/>
  <CompanyEmail>E: Jaes.Bednark@gmail.com</CompanyEmail>
</CoverPage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 xsi:nil="true"/>
    <OpenTemplate xmlns="4873beb7-5857-4685-be1f-d57550cc96cc">true</OpenTemplate>
    <UALocComments xmlns="4873beb7-5857-4685-be1f-d57550cc96cc" xsi:nil="true"/>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1541015</Value>
      <Value>1541016</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Use this resume when you want to arrange your information in chronological order. Write your cover letter on the matching template from the Simple design set for a polished and professional look. 
</APDescription>
    <ClipArtFilename xmlns="4873beb7-5857-4685-be1f-d57550cc96cc" xsi:nil="true"/>
    <ContentItem xmlns="4873beb7-5857-4685-be1f-d57550cc96cc" xsi:nil="true"/>
    <TPInstallLocation xmlns="4873beb7-5857-4685-be1f-d57550cc96cc" xsi:nil="true"/>
    <PublishTargets xmlns="4873beb7-5857-4685-be1f-d57550cc96cc">OfficeOnlineVNext,OfflineBuild</PublishTargets>
    <TimesCloned xmlns="4873beb7-5857-4685-be1f-d57550cc96cc" xsi:nil="true"/>
    <AssetStart xmlns="4873beb7-5857-4685-be1f-d57550cc96cc">2012-03-08T00:28:00+00:00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UACurrentWords xmlns="4873beb7-5857-4685-be1f-d57550cc96cc" xsi:nil="true"/>
    <ArtSampleDocs xmlns="4873beb7-5857-4685-be1f-d57550cc96cc" xsi:nil="true"/>
    <UALocRecommendation xmlns="4873beb7-5857-4685-be1f-d57550cc96cc">Localize</UALocRecommendation>
    <Manag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2029-01-01T08:00:00+00:00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1000</RecommendationsModifier>
    <OriginAsset xmlns="4873beb7-5857-4685-be1f-d57550cc96cc" xsi:nil="true"/>
    <TPComponent xmlns="4873beb7-5857-4685-be1f-d57550cc96cc" xsi:nil="true"/>
    <AssetId xmlns="4873beb7-5857-4685-be1f-d57550cc96cc">TP102835060</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827856</LocLastLocAttemptVersionLookup>
    <IsSearchable xmlns="4873beb7-5857-4685-be1f-d57550cc96cc">true</IsSearchable>
    <TemplateTemplateType xmlns="4873beb7-5857-4685-be1f-d57550cc96cc">Word Document Template</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REDMOND\ncrowell</DisplayName>
        <AccountId>81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Complete</EditorialStatus>
    <LastModifiedDateTime xmlns="4873beb7-5857-4685-be1f-d57550cc96cc" xsi:nil="true"/>
    <ScenarioTagsTaxHTField0 xmlns="4873beb7-5857-4685-be1f-d57550cc96cc">
      <Terms xmlns="http://schemas.microsoft.com/office/infopath/2007/PartnerControls"/>
    </ScenarioTagsTaxHTField0>
    <OriginalRelease xmlns="4873beb7-5857-4685-be1f-d57550cc96cc">15</OriginalRelease>
    <TPLaunchHelpLinkType xmlns="4873beb7-5857-4685-be1f-d57550cc96cc">Template</TPLaunchHelpLinkType>
    <LocalizationTagsTaxHTField0 xmlns="4873beb7-5857-4685-be1f-d57550cc96cc">
      <Terms xmlns="http://schemas.microsoft.com/office/infopath/2007/PartnerControls"/>
    </LocalizationTagsTaxHTField0>
    <LocMarketGroupTiers2 xmlns="4873beb7-5857-4685-be1f-d57550cc96c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85E3BF-7DFF-424D-837E-A57323509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00A676-D251-4A8C-8FD8-5C9F5030A74D}">
  <ds:schemaRefs>
    <ds:schemaRef ds:uri="http://schemas.microsoft.com/sharepoint/v3/contenttype/forms"/>
  </ds:schemaRefs>
</ds:datastoreItem>
</file>

<file path=customXml/itemProps4.xml><?xml version="1.0" encoding="utf-8"?>
<ds:datastoreItem xmlns:ds="http://schemas.openxmlformats.org/officeDocument/2006/customXml" ds:itemID="{436FCC2D-0EA4-4085-8F84-8303B346340D}">
  <ds:schemaRefs>
    <ds:schemaRef ds:uri="http://schemas.openxmlformats.org/officeDocument/2006/bibliography"/>
  </ds:schemaRefs>
</ds:datastoreItem>
</file>

<file path=customXml/itemProps5.xml><?xml version="1.0" encoding="utf-8"?>
<ds:datastoreItem xmlns:ds="http://schemas.openxmlformats.org/officeDocument/2006/customXml" ds:itemID="{75CD2168-91D2-4E20-9781-C0D25663ED8C}">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{00791596-CF67-3040-871E-3436EE967FDA}tf02835065_win32.dotx</Template>
  <TotalTime>32</TotalTime>
  <Pages>2</Pages>
  <Words>352</Words>
  <Characters>2302</Characters>
  <Application>Microsoft Office Word</Application>
  <DocSecurity>0</DocSecurity>
  <Lines>68</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Bednark</dc:creator>
  <cp:keywords/>
  <dc:description/>
  <cp:lastModifiedBy>James Bednark</cp:lastModifiedBy>
  <cp:revision>10</cp:revision>
  <cp:lastPrinted>2026-01-26T19:36:00Z</cp:lastPrinted>
  <dcterms:created xsi:type="dcterms:W3CDTF">2026-02-17T11:16:00Z</dcterms:created>
  <dcterms:modified xsi:type="dcterms:W3CDTF">2026-02-17T20:42:00Z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